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749.65pt;height:151.6pt;mso-position-horizontal-relative:char;mso-position-vertical-relative:line" coordorigin="0,0" coordsize="14993,3032">
            <v:shape style="position:absolute;left:69;top:26;width:14854;height:2979" type="#_x0000_t75" stroked="false">
              <v:imagedata r:id="rId5" o:title=""/>
            </v:shape>
            <v:group style="position:absolute;left:26;top:3005;width:14940;height:2" coordorigin="26,3005" coordsize="14940,2">
              <v:shape style="position:absolute;left:26;top:3005;width:14940;height:2" coordorigin="26,3005" coordsize="14940,0" path="m26,3005l14966,3005e" filled="false" stroked="true" strokeweight="2.634pt" strokecolor="#231f20">
                <v:path arrowok="t"/>
              </v:shape>
            </v:group>
            <v:group style="position:absolute;left:26;top:26;width:14940;height:2" coordorigin="26,26" coordsize="14940,2">
              <v:shape style="position:absolute;left:26;top:26;width:14940;height:2" coordorigin="26,26" coordsize="14940,0" path="m26,26l14966,26e" filled="false" stroked="true" strokeweight="2.634pt" strokecolor="#231f2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14993;height:3032" type="#_x0000_t202" filled="false" stroked="false">
                <v:textbox inset="0,0,0,0">
                  <w:txbxContent>
                    <w:p>
                      <w:pPr>
                        <w:spacing w:line="1984" w:lineRule="exact" w:before="28"/>
                        <w:ind w:left="201" w:right="0" w:firstLine="0"/>
                        <w:jc w:val="left"/>
                        <w:rPr>
                          <w:rFonts w:ascii="Arial" w:hAnsi="Arial" w:cs="Arial" w:eastAsia="Arial"/>
                          <w:sz w:val="187"/>
                          <w:szCs w:val="187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53"/>
                          <w:w w:val="75"/>
                          <w:sz w:val="187"/>
                        </w:rPr>
                        <w:t>EMPL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1"/>
                          <w:w w:val="75"/>
                          <w:sz w:val="187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231F20"/>
                          <w:spacing w:val="56"/>
                          <w:w w:val="75"/>
                          <w:sz w:val="187"/>
                        </w:rPr>
                        <w:t>YE</w:t>
                      </w:r>
                      <w:r>
                        <w:rPr>
                          <w:rFonts w:ascii="Arial"/>
                          <w:b/>
                          <w:color w:val="231F20"/>
                          <w:w w:val="75"/>
                          <w:sz w:val="187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448"/>
                          <w:w w:val="75"/>
                          <w:sz w:val="187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54"/>
                          <w:w w:val="75"/>
                          <w:sz w:val="187"/>
                        </w:rPr>
                        <w:t>RIGHTS</w:t>
                      </w:r>
                      <w:r>
                        <w:rPr>
                          <w:rFonts w:ascii="Arial"/>
                          <w:sz w:val="187"/>
                        </w:rPr>
                      </w:r>
                    </w:p>
                    <w:p>
                      <w:pPr>
                        <w:spacing w:line="765" w:lineRule="exact" w:before="0"/>
                        <w:ind w:left="185" w:right="0" w:firstLine="0"/>
                        <w:jc w:val="left"/>
                        <w:rPr>
                          <w:rFonts w:ascii="Arial" w:hAnsi="Arial" w:cs="Arial" w:eastAsia="Arial"/>
                          <w:sz w:val="81"/>
                          <w:szCs w:val="81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80"/>
                          <w:sz w:val="81"/>
                        </w:rPr>
                        <w:t>UNDER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0"/>
                          <w:w w:val="80"/>
                          <w:sz w:val="8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80"/>
                          <w:sz w:val="81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0"/>
                          <w:w w:val="80"/>
                          <w:sz w:val="8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3"/>
                          <w:w w:val="80"/>
                          <w:sz w:val="81"/>
                        </w:rPr>
                        <w:t>F</w:t>
                      </w:r>
                      <w:r>
                        <w:rPr>
                          <w:rFonts w:ascii="Arial"/>
                          <w:b/>
                          <w:color w:val="231F20"/>
                          <w:w w:val="80"/>
                          <w:sz w:val="81"/>
                        </w:rPr>
                        <w:t>AMI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80"/>
                          <w:w w:val="80"/>
                          <w:sz w:val="81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231F20"/>
                          <w:w w:val="80"/>
                          <w:sz w:val="81"/>
                        </w:rPr>
                        <w:t>Y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0"/>
                          <w:w w:val="80"/>
                          <w:sz w:val="8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80"/>
                          <w:sz w:val="81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0"/>
                          <w:w w:val="80"/>
                          <w:sz w:val="8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80"/>
                          <w:sz w:val="81"/>
                        </w:rPr>
                        <w:t>MEDI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5"/>
                          <w:w w:val="80"/>
                          <w:sz w:val="81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231F20"/>
                          <w:w w:val="80"/>
                          <w:sz w:val="81"/>
                        </w:rPr>
                        <w:t>AL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40"/>
                          <w:w w:val="80"/>
                          <w:sz w:val="8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80"/>
                          <w:sz w:val="81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0"/>
                          <w:w w:val="80"/>
                          <w:sz w:val="81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w w:val="80"/>
                          <w:sz w:val="81"/>
                        </w:rPr>
                        <w:t>VE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39"/>
                          <w:w w:val="80"/>
                          <w:sz w:val="8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80"/>
                          <w:sz w:val="81"/>
                        </w:rPr>
                        <w:t>ACT</w:t>
                      </w:r>
                      <w:r>
                        <w:rPr>
                          <w:rFonts w:ascii="Arial"/>
                          <w:sz w:val="81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7"/>
        <w:ind w:left="253" w:right="0" w:firstLine="0"/>
        <w:jc w:val="left"/>
        <w:rPr>
          <w:rFonts w:ascii="Arial" w:hAnsi="Arial" w:cs="Arial" w:eastAsia="Arial"/>
          <w:sz w:val="42"/>
          <w:szCs w:val="42"/>
        </w:rPr>
      </w:pPr>
      <w:r>
        <w:rPr>
          <w:rFonts w:ascii="Arial"/>
          <w:color w:val="231F20"/>
          <w:spacing w:val="4"/>
          <w:w w:val="95"/>
          <w:sz w:val="42"/>
        </w:rPr>
        <w:t>THE</w:t>
      </w:r>
      <w:r>
        <w:rPr>
          <w:rFonts w:ascii="Arial"/>
          <w:color w:val="231F20"/>
          <w:spacing w:val="-11"/>
          <w:w w:val="95"/>
          <w:sz w:val="42"/>
        </w:rPr>
        <w:t> </w:t>
      </w:r>
      <w:r>
        <w:rPr>
          <w:rFonts w:ascii="Arial"/>
          <w:color w:val="231F20"/>
          <w:spacing w:val="5"/>
          <w:w w:val="95"/>
          <w:sz w:val="42"/>
        </w:rPr>
        <w:t>UNITED</w:t>
      </w:r>
      <w:r>
        <w:rPr>
          <w:rFonts w:ascii="Arial"/>
          <w:color w:val="231F20"/>
          <w:spacing w:val="-10"/>
          <w:w w:val="95"/>
          <w:sz w:val="42"/>
        </w:rPr>
        <w:t> </w:t>
      </w:r>
      <w:r>
        <w:rPr>
          <w:rFonts w:ascii="Arial"/>
          <w:color w:val="231F20"/>
          <w:spacing w:val="-6"/>
          <w:w w:val="95"/>
          <w:sz w:val="42"/>
        </w:rPr>
        <w:t>STATES</w:t>
      </w:r>
      <w:r>
        <w:rPr>
          <w:rFonts w:ascii="Arial"/>
          <w:color w:val="231F20"/>
          <w:spacing w:val="-10"/>
          <w:w w:val="95"/>
          <w:sz w:val="42"/>
        </w:rPr>
        <w:t> </w:t>
      </w:r>
      <w:r>
        <w:rPr>
          <w:rFonts w:ascii="Arial"/>
          <w:color w:val="231F20"/>
          <w:spacing w:val="6"/>
          <w:w w:val="95"/>
          <w:sz w:val="42"/>
        </w:rPr>
        <w:t>DE</w:t>
      </w:r>
      <w:r>
        <w:rPr>
          <w:rFonts w:ascii="Arial"/>
          <w:color w:val="231F20"/>
          <w:spacing w:val="-26"/>
          <w:w w:val="95"/>
          <w:sz w:val="42"/>
        </w:rPr>
        <w:t>P</w:t>
      </w:r>
      <w:r>
        <w:rPr>
          <w:rFonts w:ascii="Arial"/>
          <w:color w:val="231F20"/>
          <w:spacing w:val="6"/>
          <w:w w:val="95"/>
          <w:sz w:val="42"/>
        </w:rPr>
        <w:t>A</w:t>
      </w:r>
      <w:r>
        <w:rPr>
          <w:rFonts w:ascii="Arial"/>
          <w:color w:val="231F20"/>
          <w:spacing w:val="8"/>
          <w:w w:val="95"/>
          <w:sz w:val="42"/>
        </w:rPr>
        <w:t>R</w:t>
      </w:r>
      <w:r>
        <w:rPr>
          <w:rFonts w:ascii="Arial"/>
          <w:color w:val="231F20"/>
          <w:spacing w:val="6"/>
          <w:w w:val="95"/>
          <w:sz w:val="42"/>
        </w:rPr>
        <w:t>TMEN</w:t>
      </w:r>
      <w:r>
        <w:rPr>
          <w:rFonts w:ascii="Arial"/>
          <w:color w:val="231F20"/>
          <w:w w:val="95"/>
          <w:sz w:val="42"/>
        </w:rPr>
        <w:t>T</w:t>
      </w:r>
      <w:r>
        <w:rPr>
          <w:rFonts w:ascii="Arial"/>
          <w:color w:val="231F20"/>
          <w:spacing w:val="-10"/>
          <w:w w:val="95"/>
          <w:sz w:val="42"/>
        </w:rPr>
        <w:t> </w:t>
      </w:r>
      <w:r>
        <w:rPr>
          <w:rFonts w:ascii="Arial"/>
          <w:color w:val="231F20"/>
          <w:spacing w:val="3"/>
          <w:w w:val="95"/>
          <w:sz w:val="42"/>
        </w:rPr>
        <w:t>OF</w:t>
      </w:r>
      <w:r>
        <w:rPr>
          <w:rFonts w:ascii="Arial"/>
          <w:color w:val="231F20"/>
          <w:spacing w:val="-10"/>
          <w:w w:val="95"/>
          <w:sz w:val="42"/>
        </w:rPr>
        <w:t> </w:t>
      </w:r>
      <w:r>
        <w:rPr>
          <w:rFonts w:ascii="Arial"/>
          <w:color w:val="231F20"/>
          <w:spacing w:val="4"/>
          <w:w w:val="95"/>
          <w:sz w:val="42"/>
        </w:rPr>
        <w:t>LABOR</w:t>
      </w:r>
      <w:r>
        <w:rPr>
          <w:rFonts w:ascii="Arial"/>
          <w:color w:val="231F20"/>
          <w:spacing w:val="-10"/>
          <w:w w:val="95"/>
          <w:sz w:val="42"/>
        </w:rPr>
        <w:t> </w:t>
      </w:r>
      <w:r>
        <w:rPr>
          <w:rFonts w:ascii="Arial"/>
          <w:color w:val="231F20"/>
          <w:spacing w:val="1"/>
          <w:w w:val="95"/>
          <w:sz w:val="42"/>
        </w:rPr>
        <w:t>W</w:t>
      </w:r>
      <w:r>
        <w:rPr>
          <w:rFonts w:ascii="Arial"/>
          <w:color w:val="231F20"/>
          <w:spacing w:val="2"/>
          <w:w w:val="95"/>
          <w:sz w:val="42"/>
        </w:rPr>
        <w:t>AGE</w:t>
      </w:r>
      <w:r>
        <w:rPr>
          <w:rFonts w:ascii="Arial"/>
          <w:color w:val="231F20"/>
          <w:spacing w:val="-10"/>
          <w:w w:val="95"/>
          <w:sz w:val="42"/>
        </w:rPr>
        <w:t> </w:t>
      </w:r>
      <w:r>
        <w:rPr>
          <w:rFonts w:ascii="Arial"/>
          <w:color w:val="231F20"/>
          <w:spacing w:val="4"/>
          <w:w w:val="95"/>
          <w:sz w:val="42"/>
        </w:rPr>
        <w:t>AND</w:t>
      </w:r>
      <w:r>
        <w:rPr>
          <w:rFonts w:ascii="Arial"/>
          <w:color w:val="231F20"/>
          <w:spacing w:val="-11"/>
          <w:w w:val="95"/>
          <w:sz w:val="42"/>
        </w:rPr>
        <w:t> </w:t>
      </w:r>
      <w:r>
        <w:rPr>
          <w:rFonts w:ascii="Arial"/>
          <w:color w:val="231F20"/>
          <w:spacing w:val="4"/>
          <w:w w:val="95"/>
          <w:sz w:val="42"/>
        </w:rPr>
        <w:t>HOUR</w:t>
      </w:r>
      <w:r>
        <w:rPr>
          <w:rFonts w:ascii="Arial"/>
          <w:color w:val="231F20"/>
          <w:spacing w:val="-10"/>
          <w:w w:val="95"/>
          <w:sz w:val="42"/>
        </w:rPr>
        <w:t> </w:t>
      </w:r>
      <w:r>
        <w:rPr>
          <w:rFonts w:ascii="Arial"/>
          <w:color w:val="231F20"/>
          <w:spacing w:val="6"/>
          <w:w w:val="95"/>
          <w:sz w:val="42"/>
        </w:rPr>
        <w:t>DIVISION</w:t>
      </w:r>
      <w:r>
        <w:rPr>
          <w:rFonts w:ascii="Arial"/>
          <w:sz w:val="42"/>
        </w:rPr>
      </w:r>
    </w:p>
    <w:p>
      <w:pPr>
        <w:spacing w:line="240" w:lineRule="auto" w:before="9"/>
        <w:rPr>
          <w:rFonts w:ascii="Arial" w:hAnsi="Arial" w:cs="Arial" w:eastAsia="Arial"/>
          <w:sz w:val="5"/>
          <w:szCs w:val="5"/>
        </w:rPr>
      </w:pPr>
    </w:p>
    <w:p>
      <w:pPr>
        <w:spacing w:line="50" w:lineRule="atLeast"/>
        <w:ind w:left="150" w:right="0" w:firstLine="0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sz w:val="5"/>
          <w:szCs w:val="5"/>
        </w:rPr>
        <w:pict>
          <v:group style="width:745.35pt;height:2.65pt;mso-position-horizontal-relative:char;mso-position-vertical-relative:line" coordorigin="0,0" coordsize="14907,53">
            <v:group style="position:absolute;left:26;top:26;width:14854;height:2" coordorigin="26,26" coordsize="14854,2">
              <v:shape style="position:absolute;left:26;top:26;width:14854;height:2" coordorigin="26,26" coordsize="14854,0" path="m26,26l14880,26e" filled="false" stroked="true" strokeweight="2.634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5"/>
          <w:szCs w:val="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5890" w:h="24530"/>
          <w:pgMar w:top="420" w:bottom="0" w:left="340" w:right="340"/>
        </w:sect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spacing w:line="316" w:lineRule="exact"/>
        <w:ind w:right="439" w:firstLine="28"/>
        <w:jc w:val="left"/>
        <w:rPr>
          <w:b w:val="0"/>
          <w:bCs w:val="0"/>
        </w:rPr>
      </w:pPr>
      <w:r>
        <w:rPr/>
        <w:pict>
          <v:shape style="position:absolute;margin-left:26.207968pt;margin-top:2.727247pt;width:183.503769pt;height:276pt;mso-position-horizontal-relative:page;mso-position-vertical-relative:paragraph;z-index:-7696" type="#_x0000_t75" stroked="false">
            <v:imagedata r:id="rId6" o:title=""/>
          </v:shape>
        </w:pict>
      </w:r>
      <w:r>
        <w:rPr>
          <w:b/>
          <w:color w:val="231F20"/>
          <w:spacing w:val="-3"/>
        </w:rPr>
        <w:t>LEAVE</w:t>
      </w:r>
      <w:r>
        <w:rPr>
          <w:b/>
          <w:color w:val="231F20"/>
          <w:w w:val="101"/>
        </w:rPr>
        <w:t> </w:t>
      </w:r>
      <w:r>
        <w:rPr>
          <w:b/>
          <w:color w:val="231F20"/>
          <w:spacing w:val="-1"/>
        </w:rPr>
        <w:t>ENTITLEMENTS</w:t>
      </w:r>
      <w:r>
        <w:rPr>
          <w:b w:val="0"/>
        </w:rPr>
      </w: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7"/>
        <w:rPr>
          <w:rFonts w:ascii="Arial Black" w:hAnsi="Arial Black" w:cs="Arial Black" w:eastAsia="Arial Black"/>
          <w:b/>
          <w:bCs/>
          <w:sz w:val="34"/>
          <w:szCs w:val="34"/>
        </w:rPr>
      </w:pPr>
    </w:p>
    <w:p>
      <w:pPr>
        <w:spacing w:line="316" w:lineRule="exact" w:before="0"/>
        <w:ind w:left="163" w:right="0" w:firstLine="0"/>
        <w:jc w:val="left"/>
        <w:rPr>
          <w:rFonts w:ascii="Arial Black" w:hAnsi="Arial Black" w:cs="Arial Black" w:eastAsia="Arial Black"/>
          <w:sz w:val="26"/>
          <w:szCs w:val="26"/>
        </w:rPr>
      </w:pPr>
      <w:r>
        <w:rPr>
          <w:rFonts w:ascii="Arial Black"/>
          <w:b/>
          <w:color w:val="231F20"/>
          <w:sz w:val="26"/>
        </w:rPr>
        <w:t>BENEFITS</w:t>
      </w:r>
      <w:r>
        <w:rPr>
          <w:rFonts w:ascii="Arial Black"/>
          <w:b/>
          <w:color w:val="231F20"/>
          <w:spacing w:val="16"/>
          <w:sz w:val="26"/>
        </w:rPr>
        <w:t> </w:t>
      </w:r>
      <w:r>
        <w:rPr>
          <w:rFonts w:ascii="Arial Black"/>
          <w:b/>
          <w:color w:val="231F20"/>
          <w:sz w:val="26"/>
        </w:rPr>
        <w:t>&amp;</w:t>
      </w:r>
      <w:r>
        <w:rPr>
          <w:rFonts w:ascii="Arial Black"/>
          <w:b/>
          <w:color w:val="231F20"/>
          <w:w w:val="101"/>
          <w:sz w:val="26"/>
        </w:rPr>
        <w:t> </w:t>
      </w:r>
      <w:r>
        <w:rPr>
          <w:rFonts w:ascii="Arial Black"/>
          <w:b/>
          <w:color w:val="231F20"/>
          <w:spacing w:val="-2"/>
          <w:sz w:val="26"/>
        </w:rPr>
        <w:t>PROTECTIONS</w:t>
      </w:r>
      <w:r>
        <w:rPr>
          <w:rFonts w:ascii="Arial Black"/>
          <w:sz w:val="26"/>
        </w:rPr>
      </w: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316" w:lineRule="exact" w:before="231"/>
        <w:ind w:left="192" w:right="0" w:firstLine="0"/>
        <w:jc w:val="left"/>
        <w:rPr>
          <w:rFonts w:ascii="Arial Black" w:hAnsi="Arial Black" w:cs="Arial Black" w:eastAsia="Arial Black"/>
          <w:sz w:val="26"/>
          <w:szCs w:val="26"/>
        </w:rPr>
      </w:pPr>
      <w:r>
        <w:rPr>
          <w:rFonts w:ascii="Arial Black"/>
          <w:b/>
          <w:color w:val="231F20"/>
          <w:spacing w:val="-1"/>
          <w:sz w:val="26"/>
        </w:rPr>
        <w:t>ELIGIBILITY</w:t>
      </w:r>
      <w:r>
        <w:rPr>
          <w:rFonts w:ascii="Arial Black"/>
          <w:b/>
          <w:color w:val="231F20"/>
          <w:spacing w:val="20"/>
          <w:w w:val="101"/>
          <w:sz w:val="26"/>
        </w:rPr>
        <w:t> </w:t>
      </w:r>
      <w:r>
        <w:rPr>
          <w:rFonts w:ascii="Arial Black"/>
          <w:b/>
          <w:color w:val="231F20"/>
          <w:sz w:val="26"/>
        </w:rPr>
        <w:t>REQUIREMENTS</w:t>
      </w:r>
      <w:r>
        <w:rPr>
          <w:rFonts w:ascii="Arial Black"/>
          <w:sz w:val="26"/>
        </w:rPr>
      </w: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316" w:lineRule="exact" w:before="214"/>
        <w:ind w:left="163" w:right="0" w:firstLine="28"/>
        <w:jc w:val="left"/>
        <w:rPr>
          <w:rFonts w:ascii="Arial Black" w:hAnsi="Arial Black" w:cs="Arial Black" w:eastAsia="Arial Black"/>
          <w:sz w:val="26"/>
          <w:szCs w:val="26"/>
        </w:rPr>
      </w:pPr>
      <w:r>
        <w:rPr/>
        <w:pict>
          <v:group style="position:absolute;margin-left:24.5368pt;margin-top:66.666466pt;width:745.35pt;height:463.85pt;mso-position-horizontal-relative:page;mso-position-vertical-relative:paragraph;z-index:-7720" coordorigin="491,1333" coordsize="14907,9277">
            <v:shape style="position:absolute;left:13293;top:1333;width:2071;height:5998" type="#_x0000_t75" stroked="false">
              <v:imagedata r:id="rId7" o:title=""/>
            </v:shape>
            <v:shape style="position:absolute;left:517;top:6882;width:14854;height:3702" type="#_x0000_t75" stroked="false">
              <v:imagedata r:id="rId8" o:title=""/>
            </v:shape>
            <v:shape style="position:absolute;left:794;top:7572;width:2111;height:2111" type="#_x0000_t75" stroked="false">
              <v:imagedata r:id="rId9" o:title=""/>
            </v:shape>
            <v:group style="position:absolute;left:517;top:10583;width:14854;height:2" coordorigin="517,10583" coordsize="14854,2">
              <v:shape style="position:absolute;left:517;top:10583;width:14854;height:2" coordorigin="517,10583" coordsize="14854,0" path="m517,10583l15371,10583e" filled="false" stroked="true" strokeweight="2.634pt" strokecolor="#231f20">
                <v:path arrowok="t"/>
              </v:shape>
            </v:group>
            <v:group style="position:absolute;left:517;top:6855;width:14854;height:2" coordorigin="517,6855" coordsize="14854,2">
              <v:shape style="position:absolute;left:517;top:6855;width:14854;height:2" coordorigin="517,6855" coordsize="14854,0" path="m517,6855l15371,6855e" filled="false" stroked="true" strokeweight="2.634pt" strokecolor="#231f20">
                <v:path arrowok="t"/>
              </v:shape>
            </v:group>
            <v:group style="position:absolute;left:8050;top:10024;width:2;height:296" coordorigin="8050,10024" coordsize="2,296">
              <v:shape style="position:absolute;left:8050;top:10024;width:2;height:296" coordorigin="8050,10024" coordsize="0,296" path="m8050,10024l8050,10320e" filled="false" stroked="true" strokeweight=".406pt" strokecolor="#231f20">
                <v:path arrowok="t"/>
              </v:shape>
            </v:group>
            <v:group style="position:absolute;left:13993;top:7179;width:2;height:276" coordorigin="13993,7179" coordsize="2,276">
              <v:shape style="position:absolute;left:13993;top:7179;width:2;height:276" coordorigin="13993,7179" coordsize="0,276" path="m13993,7179l13993,7454e" filled="false" stroked="true" strokeweight="2.418236pt" strokecolor="#231f20">
                <v:path arrowok="t"/>
              </v:shape>
            </v:group>
            <v:group style="position:absolute;left:13969;top:7477;width:325;height:2" coordorigin="13969,7477" coordsize="325,2">
              <v:shape style="position:absolute;left:13969;top:7477;width:325;height:2" coordorigin="13969,7477" coordsize="325,0" path="m13969,7477l14294,7477e" filled="false" stroked="true" strokeweight="2.393643pt" strokecolor="#231f20">
                <v:path arrowok="t"/>
              </v:shape>
            </v:group>
            <v:group style="position:absolute;left:13993;top:7546;width:2;height:92" coordorigin="13993,7546" coordsize="2,92">
              <v:shape style="position:absolute;left:13993;top:7546;width:2;height:92" coordorigin="13993,7546" coordsize="0,92" path="m13993,7546l13993,7638e" filled="false" stroked="true" strokeweight="2.418236pt" strokecolor="#231f20">
                <v:path arrowok="t"/>
              </v:shape>
            </v:group>
            <v:group style="position:absolute;left:13969;top:7730;width:93;height:2" coordorigin="13969,7730" coordsize="93,2">
              <v:shape style="position:absolute;left:13969;top:7730;width:93;height:2" coordorigin="13969,7730" coordsize="93,0" path="m13969,7730l14062,7730e" filled="false" stroked="true" strokeweight="4.688177pt" strokecolor="#231f20">
                <v:path arrowok="t"/>
              </v:shape>
            </v:group>
            <v:group style="position:absolute;left:13969;top:7775;width:47;height:46" coordorigin="13969,7775" coordsize="47,46">
              <v:shape style="position:absolute;left:13969;top:7775;width:47;height:46" coordorigin="13969,7775" coordsize="47,46" path="m13969,7798l14016,7798e" filled="false" stroked="true" strokeweight="2.393643pt" strokecolor="#231f20">
                <v:path arrowok="t"/>
              </v:shape>
            </v:group>
            <v:group style="position:absolute;left:13969;top:7936;width:140;height:2" coordorigin="13969,7936" coordsize="140,2">
              <v:shape style="position:absolute;left:13969;top:7936;width:140;height:2" coordorigin="13969,7936" coordsize="140,0" path="m13969,7936l14108,7936e" filled="false" stroked="true" strokeweight="2.394533pt" strokecolor="#231f20">
                <v:path arrowok="t"/>
              </v:shape>
            </v:group>
            <v:group style="position:absolute;left:13993;top:8005;width:2;height:322" coordorigin="13993,8005" coordsize="2,322">
              <v:shape style="position:absolute;left:13993;top:8005;width:2;height:322" coordorigin="13993,8005" coordsize="0,322" path="m13993,8005l13993,8326e" filled="false" stroked="true" strokeweight="2.418236pt" strokecolor="#231f20">
                <v:path arrowok="t"/>
              </v:shape>
            </v:group>
            <v:group style="position:absolute;left:14016;top:7202;width:232;height:2" coordorigin="14016,7202" coordsize="232,2">
              <v:shape style="position:absolute;left:14016;top:7202;width:232;height:2" coordorigin="14016,7202" coordsize="232,0" path="m14016,7202l14248,7202e" filled="false" stroked="true" strokeweight="2.393643pt" strokecolor="#231f20">
                <v:path arrowok="t"/>
              </v:shape>
            </v:group>
            <v:group style="position:absolute;left:14016;top:7592;width:47;height:46" coordorigin="14016,7592" coordsize="47,46">
              <v:shape style="position:absolute;left:14016;top:7592;width:47;height:46" coordorigin="14016,7592" coordsize="47,46" path="m14016,7615l14062,7615e" filled="false" stroked="true" strokeweight="2.393643pt" strokecolor="#231f20">
                <v:path arrowok="t"/>
              </v:shape>
            </v:group>
            <v:group style="position:absolute;left:14016;top:8028;width:232;height:2" coordorigin="14016,8028" coordsize="232,2">
              <v:shape style="position:absolute;left:14016;top:8028;width:232;height:2" coordorigin="14016,8028" coordsize="232,0" path="m14016,8028l14248,8028e" filled="false" stroked="true" strokeweight="2.393643pt" strokecolor="#231f20">
                <v:path arrowok="t"/>
              </v:shape>
            </v:group>
            <v:group style="position:absolute;left:14016;top:8303;width:232;height:2" coordorigin="14016,8303" coordsize="232,2">
              <v:shape style="position:absolute;left:14016;top:8303;width:232;height:2" coordorigin="14016,8303" coordsize="232,0" path="m14016,8303l14248,8303e" filled="false" stroked="true" strokeweight="2.394533pt" strokecolor="#231f20">
                <v:path arrowok="t"/>
              </v:shape>
            </v:group>
            <v:group style="position:absolute;left:14061;top:7271;width:49;height:138" coordorigin="14061,7271" coordsize="49,138">
              <v:shape style="position:absolute;left:14061;top:7271;width:49;height:138" coordorigin="14061,7271" coordsize="49,138" path="m14061,7408l14109,7408,14109,7271,14061,7271,14061,7408xe" filled="true" fillcolor="#231f20" stroked="false">
                <v:path arrowok="t"/>
                <v:fill type="solid"/>
              </v:shape>
            </v:group>
            <v:group style="position:absolute;left:14062;top:7730;width:140;height:2" coordorigin="14062,7730" coordsize="140,2">
              <v:shape style="position:absolute;left:14062;top:7730;width:140;height:2" coordorigin="14062,7730" coordsize="140,0" path="m14062,7730l14201,7730e" filled="false" stroked="true" strokeweight="4.688177pt" strokecolor="#231f20">
                <v:path arrowok="t"/>
              </v:shape>
            </v:group>
            <v:group style="position:absolute;left:14061;top:8097;width:49;height:138" coordorigin="14061,8097" coordsize="49,138">
              <v:shape style="position:absolute;left:14061;top:8097;width:49;height:138" coordorigin="14061,8097" coordsize="49,138" path="m14061,8234l14109,8234,14109,8097,14061,8097,14061,8234xe" filled="true" fillcolor="#231f20" stroked="false">
                <v:path arrowok="t"/>
                <v:fill type="solid"/>
              </v:shape>
            </v:group>
            <v:group style="position:absolute;left:14107;top:7271;width:49;height:138" coordorigin="14107,7271" coordsize="49,138">
              <v:shape style="position:absolute;left:14107;top:7271;width:49;height:138" coordorigin="14107,7271" coordsize="49,138" path="m14107,7408l14156,7408,14156,7271,14107,7271,14107,7408xe" filled="true" fillcolor="#231f20" stroked="false">
                <v:path arrowok="t"/>
                <v:fill type="solid"/>
              </v:shape>
            </v:group>
            <v:group style="position:absolute;left:14108;top:7592;width:93;height:2" coordorigin="14108,7592" coordsize="93,2">
              <v:shape style="position:absolute;left:14108;top:7592;width:93;height:2" coordorigin="14108,7592" coordsize="93,0" path="m14108,7592l14201,7592e" filled="false" stroked="true" strokeweight="4.688177pt" strokecolor="#231f20">
                <v:path arrowok="t"/>
              </v:shape>
            </v:group>
            <v:group style="position:absolute;left:14132;top:7821;width:2;height:138" coordorigin="14132,7821" coordsize="2,138">
              <v:shape style="position:absolute;left:14132;top:7821;width:2;height:138" coordorigin="14132,7821" coordsize="0,138" path="m14132,7821l14132,7959e" filled="false" stroked="true" strokeweight="2.418236pt" strokecolor="#231f20">
                <v:path arrowok="t"/>
              </v:shape>
            </v:group>
            <v:group style="position:absolute;left:14107;top:8097;width:49;height:138" coordorigin="14107,8097" coordsize="49,138">
              <v:shape style="position:absolute;left:14107;top:8097;width:49;height:138" coordorigin="14107,8097" coordsize="49,138" path="m14107,8234l14156,8234,14156,8097,14107,8097,14107,8234xe" filled="true" fillcolor="#231f20" stroked="false">
                <v:path arrowok="t"/>
                <v:fill type="solid"/>
              </v:shape>
            </v:group>
            <v:group style="position:absolute;left:14154;top:7271;width:49;height:138" coordorigin="14154,7271" coordsize="49,138">
              <v:shape style="position:absolute;left:14154;top:7271;width:49;height:138" coordorigin="14154,7271" coordsize="49,138" path="m14154,7408l14202,7408,14202,7271,14154,7271,14154,7408xe" filled="true" fillcolor="#231f20" stroked="false">
                <v:path arrowok="t"/>
                <v:fill type="solid"/>
              </v:shape>
            </v:group>
            <v:group style="position:absolute;left:14178;top:7821;width:2;height:92" coordorigin="14178,7821" coordsize="2,92">
              <v:shape style="position:absolute;left:14178;top:7821;width:2;height:92" coordorigin="14178,7821" coordsize="0,92" path="m14178,7821l14178,7913e" filled="false" stroked="true" strokeweight="2.418236pt" strokecolor="#231f20">
                <v:path arrowok="t"/>
              </v:shape>
            </v:group>
            <v:group style="position:absolute;left:14154;top:8097;width:49;height:138" coordorigin="14154,8097" coordsize="49,138">
              <v:shape style="position:absolute;left:14154;top:8097;width:49;height:138" coordorigin="14154,8097" coordsize="49,138" path="m14154,8234l14202,8234,14202,8097,14154,8097,14154,8234xe" filled="true" fillcolor="#231f20" stroked="false">
                <v:path arrowok="t"/>
                <v:fill type="solid"/>
              </v:shape>
            </v:group>
            <v:group style="position:absolute;left:14201;top:7592;width:93;height:2" coordorigin="14201,7592" coordsize="93,2">
              <v:shape style="position:absolute;left:14201;top:7592;width:93;height:2" coordorigin="14201,7592" coordsize="93,0" path="m14201,7592l14294,7592e" filled="false" stroked="true" strokeweight="4.688177pt" strokecolor="#231f20">
                <v:path arrowok="t"/>
              </v:shape>
            </v:group>
            <v:group style="position:absolute;left:14201;top:7683;width:93;height:94" coordorigin="14201,7683" coordsize="93,94">
              <v:shape style="position:absolute;left:14201;top:7683;width:93;height:94" coordorigin="14201,7683" coordsize="93,94" path="m14201,7776l14294,7776,14294,7683,14201,7683,14201,7776xe" filled="true" fillcolor="#231f20" stroked="false">
                <v:path arrowok="t"/>
                <v:fill type="solid"/>
              </v:shape>
            </v:group>
            <v:group style="position:absolute;left:14201;top:7774;width:93;height:94" coordorigin="14201,7774" coordsize="93,94">
              <v:shape style="position:absolute;left:14201;top:7774;width:93;height:94" coordorigin="14201,7774" coordsize="93,94" path="m14201,7868l14294,7868,14294,7774,14201,7774,14201,7868xe" filled="true" fillcolor="#231f20" stroked="false">
                <v:path arrowok="t"/>
                <v:fill type="solid"/>
              </v:shape>
            </v:group>
            <v:group style="position:absolute;left:14201;top:7936;width:140;height:2" coordorigin="14201,7936" coordsize="140,2">
              <v:shape style="position:absolute;left:14201;top:7936;width:140;height:2" coordorigin="14201,7936" coordsize="140,0" path="m14201,7936l14340,7936e" filled="false" stroked="true" strokeweight="2.394533pt" strokecolor="#231f20">
                <v:path arrowok="t"/>
              </v:shape>
            </v:group>
            <v:group style="position:absolute;left:14271;top:7179;width:2;height:276" coordorigin="14271,7179" coordsize="2,276">
              <v:shape style="position:absolute;left:14271;top:7179;width:2;height:276" coordorigin="14271,7179" coordsize="0,276" path="m14271,7179l14271,7454e" filled="false" stroked="true" strokeweight="2.418236pt" strokecolor="#231f20">
                <v:path arrowok="t"/>
              </v:shape>
            </v:group>
            <v:group style="position:absolute;left:14271;top:8005;width:2;height:322" coordorigin="14271,8005" coordsize="2,322">
              <v:shape style="position:absolute;left:14271;top:8005;width:2;height:322" coordorigin="14271,8005" coordsize="0,322" path="m14271,8005l14271,8326e" filled="false" stroked="true" strokeweight="2.418236pt" strokecolor="#231f20">
                <v:path arrowok="t"/>
              </v:shape>
            </v:group>
            <v:group style="position:absolute;left:14294;top:7546;width:47;height:46" coordorigin="14294,7546" coordsize="47,46">
              <v:shape style="position:absolute;left:14294;top:7546;width:47;height:46" coordorigin="14294,7546" coordsize="47,46" path="m14294,7569l14340,7569e" filled="false" stroked="true" strokeweight="2.394533pt" strokecolor="#231f20">
                <v:path arrowok="t"/>
              </v:shape>
            </v:group>
            <v:group style="position:absolute;left:14294;top:7615;width:2;height:253" coordorigin="14294,7615" coordsize="2,253">
              <v:shape style="position:absolute;left:14294;top:7615;width:2;height:253" coordorigin="14294,7615" coordsize="0,253" path="m14294,7615l14294,7867e" filled="false" stroked="true" strokeweight="4.686473pt" strokecolor="#231f20">
                <v:path arrowok="t"/>
              </v:shape>
            </v:group>
            <v:group style="position:absolute;left:14340;top:7202;width:140;height:2" coordorigin="14340,7202" coordsize="140,2">
              <v:shape style="position:absolute;left:14340;top:7202;width:140;height:2" coordorigin="14340,7202" coordsize="140,0" path="m14340,7202l14479,7202e" filled="false" stroked="true" strokeweight="2.393643pt" strokecolor="#231f20">
                <v:path arrowok="t"/>
              </v:shape>
            </v:group>
            <v:group style="position:absolute;left:14363;top:7317;width:2;height:276" coordorigin="14363,7317" coordsize="2,276">
              <v:shape style="position:absolute;left:14363;top:7317;width:2;height:276" coordorigin="14363,7317" coordsize="0,276" path="m14363,7317l14363,7592e" filled="false" stroked="true" strokeweight="2.418236pt" strokecolor="#231f20">
                <v:path arrowok="t"/>
              </v:shape>
            </v:group>
            <v:group style="position:absolute;left:14340;top:7684;width:47;height:2" coordorigin="14340,7684" coordsize="47,2">
              <v:shape style="position:absolute;left:14340;top:7684;width:47;height:2" coordorigin="14340,7684" coordsize="47,0" path="m14340,7684l14387,7684e" filled="false" stroked="true" strokeweight="4.686397pt" strokecolor="#231f20">
                <v:path arrowok="t"/>
              </v:shape>
            </v:group>
            <v:group style="position:absolute;left:14387;top:7775;width:2;height:276" coordorigin="14387,7775" coordsize="2,276">
              <v:shape style="position:absolute;left:14387;top:7775;width:2;height:276" coordorigin="14387,7775" coordsize="0,276" path="m14387,7775l14387,8051e" filled="false" stroked="true" strokeweight="4.736473pt" strokecolor="#231f20">
                <v:path arrowok="t"/>
              </v:shape>
            </v:group>
            <v:group style="position:absolute;left:14340;top:8097;width:93;height:2" coordorigin="14340,8097" coordsize="93,2">
              <v:shape style="position:absolute;left:14340;top:8097;width:93;height:2" coordorigin="14340,8097" coordsize="93,0" path="m14340,8097l14433,8097e" filled="false" stroked="true" strokeweight="4.688177pt" strokecolor="#231f20">
                <v:path arrowok="t"/>
              </v:shape>
            </v:group>
            <v:group style="position:absolute;left:14340;top:8280;width:47;height:46" coordorigin="14340,8280" coordsize="47,46">
              <v:shape style="position:absolute;left:14340;top:8280;width:47;height:46" coordorigin="14340,8280" coordsize="47,46" path="m14340,8303l14387,8303e" filled="false" stroked="true" strokeweight="2.394533pt" strokecolor="#231f20">
                <v:path arrowok="t"/>
              </v:shape>
            </v:group>
            <v:group style="position:absolute;left:14433;top:7271;width:2;height:322" coordorigin="14433,7271" coordsize="2,322">
              <v:shape style="position:absolute;left:14433;top:7271;width:2;height:322" coordorigin="14433,7271" coordsize="0,322" path="m14433,7271l14433,7592e" filled="false" stroked="true" strokeweight="4.737372pt" strokecolor="#231f20">
                <v:path arrowok="t"/>
              </v:shape>
            </v:group>
            <v:group style="position:absolute;left:14387;top:7638;width:93;height:2" coordorigin="14387,7638" coordsize="93,2">
              <v:shape style="position:absolute;left:14387;top:7638;width:93;height:2" coordorigin="14387,7638" coordsize="93,0" path="m14387,7638l14479,7638e" filled="false" stroked="true" strokeweight="4.687287pt" strokecolor="#231f20">
                <v:path arrowok="t"/>
              </v:shape>
            </v:group>
            <v:group style="position:absolute;left:14410;top:8097;width:2;height:230" coordorigin="14410,8097" coordsize="2,230">
              <v:shape style="position:absolute;left:14410;top:8097;width:2;height:230" coordorigin="14410,8097" coordsize="0,230" path="m14410,8097l14410,8326e" filled="false" stroked="true" strokeweight="2.419136pt" strokecolor="#231f20">
                <v:path arrowok="t"/>
              </v:shape>
            </v:group>
            <v:group style="position:absolute;left:14433;top:7317;width:47;height:46" coordorigin="14433,7317" coordsize="47,46">
              <v:shape style="position:absolute;left:14433;top:7317;width:47;height:46" coordorigin="14433,7317" coordsize="47,46" path="m14433,7340l14479,7340e" filled="false" stroked="true" strokeweight="2.393643pt" strokecolor="#231f20">
                <v:path arrowok="t"/>
              </v:shape>
            </v:group>
            <v:group style="position:absolute;left:14433;top:7730;width:47;height:46" coordorigin="14433,7730" coordsize="47,46">
              <v:shape style="position:absolute;left:14433;top:7730;width:47;height:46" coordorigin="14433,7730" coordsize="47,46" path="m14433,7752l14479,7752e" filled="false" stroked="true" strokeweight="2.394533pt" strokecolor="#231f20">
                <v:path arrowok="t"/>
              </v:shape>
            </v:group>
            <v:group style="position:absolute;left:14433;top:7959;width:93;height:2" coordorigin="14433,7959" coordsize="93,2">
              <v:shape style="position:absolute;left:14433;top:7959;width:93;height:2" coordorigin="14433,7959" coordsize="93,0" path="m14433,7959l14526,7959e" filled="false" stroked="true" strokeweight="4.688177pt" strokecolor="#231f20">
                <v:path arrowok="t"/>
              </v:shape>
            </v:group>
            <v:group style="position:absolute;left:14433;top:8097;width:47;height:2" coordorigin="14433,8097" coordsize="47,2">
              <v:shape style="position:absolute;left:14433;top:8097;width:47;height:2" coordorigin="14433,8097" coordsize="47,0" path="m14433,8097l14479,8097e" filled="false" stroked="true" strokeweight="4.688177pt" strokecolor="#231f20">
                <v:path arrowok="t"/>
              </v:shape>
            </v:group>
            <v:group style="position:absolute;left:14456;top:8234;width:2;height:92" coordorigin="14456,8234" coordsize="2,92">
              <v:shape style="position:absolute;left:14456;top:8234;width:2;height:92" coordorigin="14456,8234" coordsize="0,92" path="m14456,8234l14456,8326e" filled="false" stroked="true" strokeweight="2.418236pt" strokecolor="#231f20">
                <v:path arrowok="t"/>
              </v:shape>
            </v:group>
            <v:group style="position:absolute;left:14526;top:7179;width:2;height:276" coordorigin="14526,7179" coordsize="2,276">
              <v:shape style="position:absolute;left:14526;top:7179;width:2;height:276" coordorigin="14526,7179" coordsize="0,276" path="m14526,7179l14526,7454e" filled="false" stroked="true" strokeweight="4.735573pt" strokecolor="#231f20">
                <v:path arrowok="t"/>
              </v:shape>
            </v:group>
            <v:group style="position:absolute;left:14479;top:7408;width:47;height:46" coordorigin="14479,7408" coordsize="47,46">
              <v:shape style="position:absolute;left:14479;top:7408;width:47;height:46" coordorigin="14479,7408" coordsize="47,46" path="m14479,7431l14526,7431e" filled="false" stroked="true" strokeweight="2.394533pt" strokecolor="#231f20">
                <v:path arrowok="t"/>
              </v:shape>
            </v:group>
            <v:group style="position:absolute;left:14479;top:7500;width:47;height:46" coordorigin="14479,7500" coordsize="47,46">
              <v:shape style="position:absolute;left:14479;top:7500;width:47;height:46" coordorigin="14479,7500" coordsize="47,46" path="m14479,7523l14526,7523e" filled="false" stroked="true" strokeweight="2.393643pt" strokecolor="#231f20">
                <v:path arrowok="t"/>
              </v:shape>
            </v:group>
            <v:group style="position:absolute;left:14479;top:7684;width:47;height:2" coordorigin="14479,7684" coordsize="47,2">
              <v:shape style="position:absolute;left:14479;top:7684;width:47;height:2" coordorigin="14479,7684" coordsize="47,0" path="m14479,7684l14526,7684e" filled="false" stroked="true" strokeweight="4.686397pt" strokecolor="#231f20">
                <v:path arrowok="t"/>
              </v:shape>
            </v:group>
            <v:group style="position:absolute;left:14526;top:7959;width:2;height:138" coordorigin="14526,7959" coordsize="2,138">
              <v:shape style="position:absolute;left:14526;top:7959;width:2;height:138" coordorigin="14526,7959" coordsize="0,138" path="m14526,7959l14526,8097e" filled="false" stroked="true" strokeweight="4.735573pt" strokecolor="#231f20">
                <v:path arrowok="t"/>
              </v:shape>
            </v:group>
            <v:group style="position:absolute;left:14479;top:8280;width:93;height:2" coordorigin="14479,8280" coordsize="93,2">
              <v:shape style="position:absolute;left:14479;top:8280;width:93;height:2" coordorigin="14479,8280" coordsize="93,0" path="m14479,8280l14572,8280e" filled="false" stroked="true" strokeweight="4.687287pt" strokecolor="#231f20">
                <v:path arrowok="t"/>
              </v:shape>
            </v:group>
            <v:group style="position:absolute;left:14572;top:7179;width:2;height:161" coordorigin="14572,7179" coordsize="2,161">
              <v:shape style="position:absolute;left:14572;top:7179;width:2;height:161" coordorigin="14572,7179" coordsize="0,161" path="m14572,7179l14572,7340e" filled="false" stroked="true" strokeweight="4.687372pt" strokecolor="#231f20">
                <v:path arrowok="t"/>
              </v:shape>
            </v:group>
            <v:group style="position:absolute;left:14572;top:7363;width:2;height:184" coordorigin="14572,7363" coordsize="2,184">
              <v:shape style="position:absolute;left:14572;top:7363;width:2;height:184" coordorigin="14572,7363" coordsize="0,184" path="m14572,7363l14572,7546e" filled="false" stroked="true" strokeweight="4.737372pt" strokecolor="#231f20">
                <v:path arrowok="t"/>
              </v:shape>
            </v:group>
            <v:group style="position:absolute;left:14526;top:7638;width:93;height:2" coordorigin="14526,7638" coordsize="93,2">
              <v:shape style="position:absolute;left:14526;top:7638;width:93;height:2" coordorigin="14526,7638" coordsize="93,0" path="m14526,7638l14618,7638e" filled="false" stroked="true" strokeweight="4.687287pt" strokecolor="#231f20">
                <v:path arrowok="t"/>
              </v:shape>
            </v:group>
            <v:group style="position:absolute;left:14526;top:7730;width:47;height:46" coordorigin="14526,7730" coordsize="47,46">
              <v:shape style="position:absolute;left:14526;top:7730;width:47;height:46" coordorigin="14526,7730" coordsize="47,46" path="m14526,7752l14572,7752e" filled="false" stroked="true" strokeweight="2.394533pt" strokecolor="#231f20">
                <v:path arrowok="t"/>
              </v:shape>
            </v:group>
            <v:group style="position:absolute;left:14526;top:7913;width:93;height:2" coordorigin="14526,7913" coordsize="93,2">
              <v:shape style="position:absolute;left:14526;top:7913;width:93;height:2" coordorigin="14526,7913" coordsize="93,0" path="m14526,7913l14618,7913e" filled="false" stroked="true" strokeweight="4.688177pt" strokecolor="#231f20">
                <v:path arrowok="t"/>
              </v:shape>
            </v:group>
            <v:group style="position:absolute;left:14526;top:8097;width:47;height:46" coordorigin="14526,8097" coordsize="47,46">
              <v:shape style="position:absolute;left:14526;top:8097;width:47;height:46" coordorigin="14526,8097" coordsize="47,46" path="m14526,8119l14572,8119e" filled="false" stroked="true" strokeweight="2.394533pt" strokecolor="#231f20">
                <v:path arrowok="t"/>
              </v:shape>
            </v:group>
            <v:group style="position:absolute;left:14572;top:7546;width:47;height:46" coordorigin="14572,7546" coordsize="47,46">
              <v:shape style="position:absolute;left:14572;top:7546;width:47;height:46" coordorigin="14572,7546" coordsize="47,46" path="m14572,7569l14618,7569e" filled="false" stroked="true" strokeweight="2.394533pt" strokecolor="#231f20">
                <v:path arrowok="t"/>
              </v:shape>
            </v:group>
            <v:group style="position:absolute;left:14618;top:7684;width:2;height:643" coordorigin="14618,7684" coordsize="2,643">
              <v:shape style="position:absolute;left:14618;top:7684;width:2;height:643" coordorigin="14618,7684" coordsize="0,643" path="m14618,7684l14618,8326e" filled="false" stroked="true" strokeweight="4.737372pt" strokecolor="#231f20">
                <v:path arrowok="t"/>
              </v:shape>
            </v:group>
            <v:group style="position:absolute;left:14572;top:8280;width:47;height:46" coordorigin="14572,8280" coordsize="47,46">
              <v:shape style="position:absolute;left:14572;top:8280;width:47;height:46" coordorigin="14572,8280" coordsize="47,46" path="m14572,8303l14618,8303e" filled="false" stroked="true" strokeweight="2.394533pt" strokecolor="#231f20">
                <v:path arrowok="t"/>
              </v:shape>
            </v:group>
            <v:group style="position:absolute;left:14665;top:7271;width:2;height:322" coordorigin="14665,7271" coordsize="2,322">
              <v:shape style="position:absolute;left:14665;top:7271;width:2;height:322" coordorigin="14665,7271" coordsize="0,322" path="m14665,7271l14665,7592e" filled="false" stroked="true" strokeweight="4.735573pt" strokecolor="#231f20">
                <v:path arrowok="t"/>
              </v:shape>
            </v:group>
            <v:group style="position:absolute;left:14618;top:7661;width:140;height:2" coordorigin="14618,7661" coordsize="140,2">
              <v:shape style="position:absolute;left:14618;top:7661;width:140;height:2" coordorigin="14618,7661" coordsize="140,0" path="m14618,7661l14758,7661e" filled="false" stroked="true" strokeweight="2.393643pt" strokecolor="#231f20">
                <v:path arrowok="t"/>
              </v:shape>
            </v:group>
            <v:group style="position:absolute;left:14618;top:7775;width:47;height:46" coordorigin="14618,7775" coordsize="47,46">
              <v:shape style="position:absolute;left:14618;top:7775;width:47;height:46" coordorigin="14618,7775" coordsize="47,46" path="m14618,7798l14665,7798e" filled="false" stroked="true" strokeweight="2.393643pt" strokecolor="#231f20">
                <v:path arrowok="t"/>
              </v:shape>
            </v:group>
            <v:group style="position:absolute;left:14618;top:8005;width:47;height:46" coordorigin="14618,8005" coordsize="47,46">
              <v:shape style="position:absolute;left:14618;top:8005;width:47;height:46" coordorigin="14618,8005" coordsize="47,46" path="m14618,8028l14665,8028e" filled="false" stroked="true" strokeweight="2.393643pt" strokecolor="#231f20">
                <v:path arrowok="t"/>
              </v:shape>
            </v:group>
            <v:group style="position:absolute;left:14618;top:8188;width:186;height:2" coordorigin="14618,8188" coordsize="186,2">
              <v:shape style="position:absolute;left:14618;top:8188;width:186;height:2" coordorigin="14618,8188" coordsize="186,0" path="m14618,8188l14804,8188e" filled="false" stroked="true" strokeweight="4.687287pt" strokecolor="#231f20">
                <v:path arrowok="t"/>
              </v:shape>
            </v:group>
            <v:group style="position:absolute;left:14665;top:7454;width:93;height:2" coordorigin="14665,7454" coordsize="93,2">
              <v:shape style="position:absolute;left:14665;top:7454;width:93;height:2" coordorigin="14665,7454" coordsize="93,0" path="m14665,7454l14758,7454e" filled="false" stroked="true" strokeweight="4.688177pt" strokecolor="#231f20">
                <v:path arrowok="t"/>
              </v:shape>
            </v:group>
            <v:group style="position:absolute;left:14665;top:7546;width:47;height:46" coordorigin="14665,7546" coordsize="47,46">
              <v:shape style="position:absolute;left:14665;top:7546;width:47;height:46" coordorigin="14665,7546" coordsize="47,46" path="m14665,7569l14711,7569e" filled="false" stroked="true" strokeweight="2.394533pt" strokecolor="#231f20">
                <v:path arrowok="t"/>
              </v:shape>
            </v:group>
            <v:group style="position:absolute;left:14665;top:7684;width:47;height:46" coordorigin="14665,7684" coordsize="47,46">
              <v:shape style="position:absolute;left:14665;top:7684;width:47;height:46" coordorigin="14665,7684" coordsize="47,46" path="m14665,7707l14711,7707e" filled="false" stroked="true" strokeweight="2.393643pt" strokecolor="#231f20">
                <v:path arrowok="t"/>
              </v:shape>
            </v:group>
            <v:group style="position:absolute;left:14711;top:7775;width:2;height:322" coordorigin="14711,7775" coordsize="2,322">
              <v:shape style="position:absolute;left:14711;top:7775;width:2;height:322" coordorigin="14711,7775" coordsize="0,322" path="m14711,7775l14711,8097e" filled="false" stroked="true" strokeweight="4.736473pt" strokecolor="#231f20">
                <v:path arrowok="t"/>
              </v:shape>
            </v:group>
            <v:group style="position:absolute;left:14734;top:7225;width:2;height:184" coordorigin="14734,7225" coordsize="2,184">
              <v:shape style="position:absolute;left:14734;top:7225;width:2;height:184" coordorigin="14734,7225" coordsize="0,184" path="m14734,7225l14734,7408e" filled="false" stroked="true" strokeweight="2.418236pt" strokecolor="#231f20">
                <v:path arrowok="t"/>
              </v:shape>
            </v:group>
            <v:group style="position:absolute;left:14758;top:7730;width:2;height:230" coordorigin="14758,7730" coordsize="2,230">
              <v:shape style="position:absolute;left:14758;top:7730;width:2;height:230" coordorigin="14758,7730" coordsize="0,230" path="m14758,7730l14758,7959e" filled="false" stroked="true" strokeweight="4.737372pt" strokecolor="#231f20">
                <v:path arrowok="t"/>
              </v:shape>
            </v:group>
            <v:group style="position:absolute;left:14712;top:8097;width:2;height:253" coordorigin="14712,8097" coordsize="2,253">
              <v:shape style="position:absolute;left:14712;top:8097;width:2;height:253" coordorigin="14712,8097" coordsize="0,253" path="m14712,8097l14712,8349e" filled="false" stroked="true" strokeweight="4.686473pt" strokecolor="#231f20">
                <v:path arrowok="t"/>
              </v:shape>
            </v:group>
            <v:group style="position:absolute;left:14758;top:7569;width:140;height:2" coordorigin="14758,7569" coordsize="140,2">
              <v:shape style="position:absolute;left:14758;top:7569;width:140;height:2" coordorigin="14758,7569" coordsize="140,0" path="m14758,7569l14897,7569e" filled="false" stroked="true" strokeweight="2.394533pt" strokecolor="#231f20">
                <v:path arrowok="t"/>
              </v:shape>
            </v:group>
            <v:group style="position:absolute;left:14758;top:8097;width:47;height:46" coordorigin="14758,8097" coordsize="47,46">
              <v:shape style="position:absolute;left:14758;top:8097;width:47;height:46" coordorigin="14758,8097" coordsize="47,46" path="m14758,8119l14804,8119e" filled="false" stroked="true" strokeweight="2.394533pt" strokecolor="#231f20">
                <v:path arrowok="t"/>
              </v:shape>
            </v:group>
            <v:group style="position:absolute;left:14758;top:8280;width:93;height:2" coordorigin="14758,8280" coordsize="93,2">
              <v:shape style="position:absolute;left:14758;top:8280;width:93;height:2" coordorigin="14758,8280" coordsize="93,0" path="m14758,8280l14850,8280e" filled="false" stroked="true" strokeweight="4.687287pt" strokecolor="#231f20">
                <v:path arrowok="t"/>
              </v:shape>
            </v:group>
            <v:group style="position:absolute;left:14827;top:7179;width:2;height:276" coordorigin="14827,7179" coordsize="2,276">
              <v:shape style="position:absolute;left:14827;top:7179;width:2;height:276" coordorigin="14827,7179" coordsize="0,276" path="m14827,7179l14827,7454e" filled="false" stroked="true" strokeweight="2.418236pt" strokecolor="#231f20">
                <v:path arrowok="t"/>
              </v:shape>
            </v:group>
            <v:group style="position:absolute;left:14804;top:7477;width:325;height:2" coordorigin="14804,7477" coordsize="325,2">
              <v:shape style="position:absolute;left:14804;top:7477;width:325;height:2" coordorigin="14804,7477" coordsize="325,0" path="m14804,7477l15128,7477e" filled="false" stroked="true" strokeweight="2.393643pt" strokecolor="#231f20">
                <v:path arrowok="t"/>
              </v:shape>
            </v:group>
            <v:group style="position:absolute;left:14804;top:7661;width:93;height:2" coordorigin="14804,7661" coordsize="93,2">
              <v:shape style="position:absolute;left:14804;top:7661;width:93;height:2" coordorigin="14804,7661" coordsize="93,0" path="m14804,7661l14897,7661e" filled="false" stroked="true" strokeweight="2.393643pt" strokecolor="#231f20">
                <v:path arrowok="t"/>
              </v:shape>
            </v:group>
            <v:group style="position:absolute;left:14827;top:7684;width:2;height:92" coordorigin="14827,7684" coordsize="2,92">
              <v:shape style="position:absolute;left:14827;top:7684;width:2;height:92" coordorigin="14827,7684" coordsize="0,92" path="m14827,7684l14827,7775e" filled="false" stroked="true" strokeweight="2.418236pt" strokecolor="#231f20">
                <v:path arrowok="t"/>
              </v:shape>
            </v:group>
            <v:group style="position:absolute;left:14827;top:7867;width:2;height:92" coordorigin="14827,7867" coordsize="2,92">
              <v:shape style="position:absolute;left:14827;top:7867;width:2;height:92" coordorigin="14827,7867" coordsize="0,92" path="m14827,7867l14827,7959e" filled="false" stroked="true" strokeweight="2.418236pt" strokecolor="#231f20">
                <v:path arrowok="t"/>
              </v:shape>
            </v:group>
            <v:group style="position:absolute;left:14827;top:7867;width:2;height:367" coordorigin="14827,7867" coordsize="2,367">
              <v:shape style="position:absolute;left:14827;top:7867;width:2;height:367" coordorigin="14827,7867" coordsize="0,367" path="m14827,7867l14827,8234e" filled="false" stroked="true" strokeweight="2.418236pt" strokecolor="#231f20">
                <v:path arrowok="t"/>
              </v:shape>
            </v:group>
            <v:group style="position:absolute;left:14850;top:7202;width:232;height:2" coordorigin="14850,7202" coordsize="232,2">
              <v:shape style="position:absolute;left:14850;top:7202;width:232;height:2" coordorigin="14850,7202" coordsize="232,0" path="m14850,7202l15082,7202e" filled="false" stroked="true" strokeweight="2.393643pt" strokecolor="#231f20">
                <v:path arrowok="t"/>
              </v:shape>
            </v:group>
            <v:group style="position:absolute;left:14897;top:7546;width:2;height:230" coordorigin="14897,7546" coordsize="2,230">
              <v:shape style="position:absolute;left:14897;top:7546;width:2;height:230" coordorigin="14897,7546" coordsize="0,230" path="m14897,7546l14897,7775e" filled="false" stroked="true" strokeweight="4.737372pt" strokecolor="#231f20">
                <v:path arrowok="t"/>
              </v:shape>
            </v:group>
            <v:group style="position:absolute;left:14873;top:7867;width:2;height:322" coordorigin="14873,7867" coordsize="2,322">
              <v:shape style="position:absolute;left:14873;top:7867;width:2;height:322" coordorigin="14873,7867" coordsize="0,322" path="m14873,7867l14873,8188e" filled="false" stroked="true" strokeweight="2.418236pt" strokecolor="#231f20">
                <v:path arrowok="t"/>
              </v:shape>
            </v:group>
            <v:group style="position:absolute;left:14896;top:7271;width:49;height:138" coordorigin="14896,7271" coordsize="49,138">
              <v:shape style="position:absolute;left:14896;top:7271;width:49;height:138" coordorigin="14896,7271" coordsize="49,138" path="m14896,7408l14944,7408,14944,7271,14896,7271,14896,7408xe" filled="true" fillcolor="#231f20" stroked="false">
                <v:path arrowok="t"/>
                <v:fill type="solid"/>
              </v:shape>
            </v:group>
            <v:group style="position:absolute;left:14943;top:7775;width:2;height:276" coordorigin="14943,7775" coordsize="2,276">
              <v:shape style="position:absolute;left:14943;top:7775;width:2;height:276" coordorigin="14943,7775" coordsize="0,276" path="m14943,7775l14943,8051e" filled="false" stroked="true" strokeweight="4.736473pt" strokecolor="#231f20">
                <v:path arrowok="t"/>
              </v:shape>
            </v:group>
            <v:group style="position:absolute;left:14897;top:8142;width:93;height:2" coordorigin="14897,8142" coordsize="93,2">
              <v:shape style="position:absolute;left:14897;top:8142;width:93;height:2" coordorigin="14897,8142" coordsize="93,0" path="m14897,8142l14989,8142e" filled="false" stroked="true" strokeweight="4.687287pt" strokecolor="#231f20">
                <v:path arrowok="t"/>
              </v:shape>
            </v:group>
            <v:group style="position:absolute;left:14942;top:7271;width:49;height:138" coordorigin="14942,7271" coordsize="49,138">
              <v:shape style="position:absolute;left:14942;top:7271;width:49;height:138" coordorigin="14942,7271" coordsize="49,138" path="m14942,7408l14990,7408,14990,7271,14942,7271,14942,7408xe" filled="true" fillcolor="#231f20" stroked="false">
                <v:path arrowok="t"/>
                <v:fill type="solid"/>
              </v:shape>
            </v:group>
            <v:group style="position:absolute;left:14943;top:7684;width:47;height:46" coordorigin="14943,7684" coordsize="47,46">
              <v:shape style="position:absolute;left:14943;top:7684;width:47;height:46" coordorigin="14943,7684" coordsize="47,46" path="m14943,7707l14989,7707e" filled="false" stroked="true" strokeweight="2.393643pt" strokecolor="#231f20">
                <v:path arrowok="t"/>
              </v:shape>
            </v:group>
            <v:group style="position:absolute;left:14989;top:7546;width:2;height:413" coordorigin="14989,7546" coordsize="2,413">
              <v:shape style="position:absolute;left:14989;top:7546;width:2;height:413" coordorigin="14989,7546" coordsize="0,413" path="m14989,7546l14989,7959e" filled="false" stroked="true" strokeweight="4.736473pt" strokecolor="#231f20">
                <v:path arrowok="t"/>
              </v:shape>
            </v:group>
            <v:group style="position:absolute;left:14988;top:7271;width:49;height:138" coordorigin="14988,7271" coordsize="49,138">
              <v:shape style="position:absolute;left:14988;top:7271;width:49;height:138" coordorigin="14988,7271" coordsize="49,138" path="m14988,7408l15037,7408,15037,7271,14988,7271,14988,7408xe" filled="true" fillcolor="#231f20" stroked="false">
                <v:path arrowok="t"/>
                <v:fill type="solid"/>
              </v:shape>
            </v:group>
            <v:group style="position:absolute;left:15013;top:8005;width:2;height:322" coordorigin="15013,8005" coordsize="2,322">
              <v:shape style="position:absolute;left:15013;top:8005;width:2;height:322" coordorigin="15013,8005" coordsize="0,322" path="m15013,8005l15013,8326e" filled="false" stroked="true" strokeweight="2.418236pt" strokecolor="#231f20">
                <v:path arrowok="t"/>
              </v:shape>
            </v:group>
            <v:group style="position:absolute;left:15036;top:7592;width:47;height:46" coordorigin="15036,7592" coordsize="47,46">
              <v:shape style="position:absolute;left:15036;top:7592;width:47;height:46" coordorigin="15036,7592" coordsize="47,46" path="m15036,7615l15082,7615e" filled="false" stroked="true" strokeweight="2.393643pt" strokecolor="#231f20">
                <v:path arrowok="t"/>
              </v:shape>
            </v:group>
            <v:group style="position:absolute;left:15082;top:7684;width:2;height:138" coordorigin="15082,7684" coordsize="2,138">
              <v:shape style="position:absolute;left:15082;top:7684;width:2;height:138" coordorigin="15082,7684" coordsize="0,138" path="m15082,7684l15082,7821e" filled="false" stroked="true" strokeweight="4.736473pt" strokecolor="#231f20">
                <v:path arrowok="t"/>
              </v:shape>
            </v:group>
            <v:group style="position:absolute;left:15036;top:7959;width:47;height:2" coordorigin="15036,7959" coordsize="47,2">
              <v:shape style="position:absolute;left:15036;top:7959;width:47;height:2" coordorigin="15036,7959" coordsize="47,0" path="m15036,7959l15082,7959e" filled="false" stroked="true" strokeweight="4.688177pt" strokecolor="#231f20">
                <v:path arrowok="t"/>
              </v:shape>
            </v:group>
            <v:group style="position:absolute;left:15036;top:8142;width:93;height:2" coordorigin="15036,8142" coordsize="93,2">
              <v:shape style="position:absolute;left:15036;top:8142;width:93;height:2" coordorigin="15036,8142" coordsize="93,0" path="m15036,8142l15128,8142e" filled="false" stroked="true" strokeweight="4.687287pt" strokecolor="#231f20">
                <v:path arrowok="t"/>
              </v:shape>
            </v:group>
            <v:group style="position:absolute;left:15059;top:8165;width:2;height:161" coordorigin="15059,8165" coordsize="2,161">
              <v:shape style="position:absolute;left:15059;top:8165;width:2;height:161" coordorigin="15059,8165" coordsize="0,161" path="m15059,8165l15059,8326e" filled="false" stroked="true" strokeweight="2.418236pt" strokecolor="#231f20">
                <v:path arrowok="t"/>
              </v:shape>
            </v:group>
            <v:group style="position:absolute;left:15105;top:7179;width:2;height:276" coordorigin="15105,7179" coordsize="2,276">
              <v:shape style="position:absolute;left:15105;top:7179;width:2;height:276" coordorigin="15105,7179" coordsize="0,276" path="m15105,7179l15105,7454e" filled="false" stroked="true" strokeweight="2.419136pt" strokecolor="#231f20">
                <v:path arrowok="t"/>
              </v:shape>
            </v:group>
            <v:group style="position:absolute;left:15082;top:7546;width:47;height:46" coordorigin="15082,7546" coordsize="47,46">
              <v:shape style="position:absolute;left:15082;top:7546;width:47;height:46" coordorigin="15082,7546" coordsize="47,46" path="m15082,7569l15128,7569e" filled="false" stroked="true" strokeweight="2.394533pt" strokecolor="#231f20">
                <v:path arrowok="t"/>
              </v:shape>
            </v:group>
            <v:group style="position:absolute;left:15105;top:7867;width:2;height:92" coordorigin="15105,7867" coordsize="2,92">
              <v:shape style="position:absolute;left:15105;top:7867;width:2;height:92" coordorigin="15105,7867" coordsize="0,92" path="m15105,7867l15105,7959e" filled="false" stroked="true" strokeweight="2.419136pt" strokecolor="#231f20">
                <v:path arrowok="t"/>
              </v:shape>
            </v:group>
            <v:group style="position:absolute;left:15082;top:8051;width:47;height:46" coordorigin="15082,8051" coordsize="47,46">
              <v:shape style="position:absolute;left:15082;top:8051;width:47;height:46" coordorigin="15082,8051" coordsize="47,46" path="m15082,8074l15128,8074e" filled="false" stroked="true" strokeweight="2.393643pt" strokecolor="#231f20">
                <v:path arrowok="t"/>
              </v:shape>
            </v:group>
            <v:group style="position:absolute;left:15082;top:8280;width:47;height:46" coordorigin="15082,8280" coordsize="47,46">
              <v:shape style="position:absolute;left:15082;top:8280;width:47;height:46" coordorigin="15082,8280" coordsize="47,46" path="m15082,8303l15128,8303e" filled="false" stroked="true" strokeweight="2.394533pt" strokecolor="#231f20">
                <v:path arrowok="t"/>
              </v:shape>
            </v:group>
            <v:group style="position:absolute;left:12538;top:10098;width:186;height:175" coordorigin="12538,10098" coordsize="186,175">
              <v:shape style="position:absolute;left:12538;top:10098;width:186;height:175" coordorigin="12538,10098" coordsize="186,175" path="m12559,10098l12538,10098,12575,10273,12599,10273,12602,10259,12588,10259,12587,10258,12585,10237,12582,10219,12559,10098xe" filled="true" fillcolor="#2b328c" stroked="false">
                <v:path arrowok="t"/>
                <v:fill type="solid"/>
              </v:shape>
              <v:shape style="position:absolute;left:12538;top:10098;width:186;height:175" coordorigin="12538,10098" coordsize="186,175" path="m12646,10112l12630,10112,12631,10116,12633,10137,12636,10154,12659,10273,12683,10273,12686,10259,12671,10259,12671,10258,12669,10237,12666,10219,12646,10112xe" filled="true" fillcolor="#2b328c" stroked="false">
                <v:path arrowok="t"/>
                <v:fill type="solid"/>
              </v:shape>
              <v:shape style="position:absolute;left:12538;top:10098;width:186;height:175" coordorigin="12538,10098" coordsize="186,175" path="m12643,10098l12619,10098,12593,10220,12591,10233,12589,10245,12588,10259,12602,10259,12625,10152,12628,10134,12630,10112,12646,10112,12643,10098xe" filled="true" fillcolor="#2b328c" stroked="false">
                <v:path arrowok="t"/>
                <v:fill type="solid"/>
              </v:shape>
              <v:shape style="position:absolute;left:12538;top:10098;width:186;height:175" coordorigin="12538,10098" coordsize="186,175" path="m12724,10098l12702,10098,12677,10220,12675,10233,12673,10245,12671,10259,12686,10259,12724,10098xe" filled="true" fillcolor="#2b328c" stroked="false">
                <v:path arrowok="t"/>
                <v:fill type="solid"/>
              </v:shape>
            </v:group>
            <v:group style="position:absolute;left:12726;top:10098;width:125;height:175" coordorigin="12726,10098" coordsize="125,175">
              <v:shape style="position:absolute;left:12726;top:10098;width:125;height:175" coordorigin="12726,10098" coordsize="125,175" path="m12802,10098l12776,10098,12726,10273,12748,10273,12760,10223,12837,10223,12832,10205,12765,10205,12788,10112,12805,10112,12802,10098xe" filled="true" fillcolor="#2b328c" stroked="false">
                <v:path arrowok="t"/>
                <v:fill type="solid"/>
              </v:shape>
              <v:shape style="position:absolute;left:12726;top:10098;width:125;height:175" coordorigin="12726,10098" coordsize="125,175" path="m12837,10223l12816,10223,12829,10273,12851,10273,12837,10223xe" filled="true" fillcolor="#2b328c" stroked="false">
                <v:path arrowok="t"/>
                <v:fill type="solid"/>
              </v:shape>
              <v:shape style="position:absolute;left:12726;top:10098;width:125;height:175" coordorigin="12726,10098" coordsize="125,175" path="m12805,10112l12789,10112,12811,10205,12832,10205,12805,10112xe" filled="true" fillcolor="#2b328c" stroked="false">
                <v:path arrowok="t"/>
                <v:fill type="solid"/>
              </v:shape>
            </v:group>
            <v:group style="position:absolute;left:12866;top:10095;width:111;height:181" coordorigin="12866,10095" coordsize="111,181">
              <v:shape style="position:absolute;left:12866;top:10095;width:111;height:181" coordorigin="12866,10095" coordsize="111,181" path="m12922,10095l12869,10149,12866,10201,12868,10223,12874,10244,12886,10261,12905,10272,12932,10276,12951,10266,12956,10257,12907,10257,12894,10244,12888,10224,12888,10223,12886,10200,12886,10174,12887,10153,12894,10133,12909,10119,12934,10114,12964,10114,12963,10111,12946,10099,12922,10095xe" filled="true" fillcolor="#2b328c" stroked="false">
                <v:path arrowok="t"/>
                <v:fill type="solid"/>
              </v:shape>
              <v:shape style="position:absolute;left:12866;top:10095;width:111;height:181" coordorigin="12866,10095" coordsize="111,181" path="m12977,10247l12962,10247,12962,10274,12977,10274,12977,10247xe" filled="true" fillcolor="#2b328c" stroked="false">
                <v:path arrowok="t"/>
                <v:fill type="solid"/>
              </v:shape>
              <v:shape style="position:absolute;left:12866;top:10095;width:111;height:181" coordorigin="12866,10095" coordsize="111,181" path="m12977,10183l12919,10183,12919,10201,12957,10203,12956,10224,12949,10242,12934,10254,12907,10257,12956,10257,12961,10247,12977,10247,12977,10183xe" filled="true" fillcolor="#2b328c" stroked="false">
                <v:path arrowok="t"/>
                <v:fill type="solid"/>
              </v:shape>
              <v:shape style="position:absolute;left:12866;top:10095;width:111;height:181" coordorigin="12866,10095" coordsize="111,181" path="m12964,10114l12934,10114,12950,10126,12956,10149,12973,10130,12964,10114xe" filled="true" fillcolor="#2b328c" stroked="false">
                <v:path arrowok="t"/>
                <v:fill type="solid"/>
              </v:shape>
            </v:group>
            <v:group style="position:absolute;left:13012;top:10098;width:88;height:175" coordorigin="13012,10098" coordsize="88,175">
              <v:shape style="position:absolute;left:13012;top:10098;width:88;height:175" coordorigin="13012,10098" coordsize="88,175" path="m13100,10098l13012,10098,13012,10273,13100,10273,13100,10255,13032,10255,13032,10191,13095,10191,13095,10174,13032,10174,13032,10116,13100,10116,13100,10098xe" filled="true" fillcolor="#2b328c" stroked="false">
                <v:path arrowok="t"/>
                <v:fill type="solid"/>
              </v:shape>
            </v:group>
            <v:group style="position:absolute;left:13172;top:10098;width:125;height:175" coordorigin="13172,10098" coordsize="125,175">
              <v:shape style="position:absolute;left:13172;top:10098;width:125;height:175" coordorigin="13172,10098" coordsize="125,175" path="m13248,10098l13222,10098,13172,10273,13194,10273,13206,10223,13283,10223,13278,10205,13211,10205,13234,10112,13251,10112,13248,10098xe" filled="true" fillcolor="#2b328c" stroked="false">
                <v:path arrowok="t"/>
                <v:fill type="solid"/>
              </v:shape>
              <v:shape style="position:absolute;left:13172;top:10098;width:125;height:175" coordorigin="13172,10098" coordsize="125,175" path="m13283,10223l13262,10223,13275,10273,13297,10273,13283,10223xe" filled="true" fillcolor="#2b328c" stroked="false">
                <v:path arrowok="t"/>
                <v:fill type="solid"/>
              </v:shape>
              <v:shape style="position:absolute;left:13172;top:10098;width:125;height:175" coordorigin="13172,10098" coordsize="125,175" path="m13251,10112l13235,10112,13257,10205,13278,10205,13251,10112xe" filled="true" fillcolor="#2b328c" stroked="false">
                <v:path arrowok="t"/>
                <v:fill type="solid"/>
              </v:shape>
            </v:group>
            <v:group style="position:absolute;left:13317;top:10098;width:107;height:175" coordorigin="13317,10098" coordsize="107,175">
              <v:shape style="position:absolute;left:13317;top:10098;width:107;height:175" coordorigin="13317,10098" coordsize="107,175" path="m13348,10098l13317,10098,13317,10273,13336,10273,13336,10117,13336,10107,13351,10107,13348,10098xe" filled="true" fillcolor="#2b328c" stroked="false">
                <v:path arrowok="t"/>
                <v:fill type="solid"/>
              </v:shape>
              <v:shape style="position:absolute;left:13317;top:10098;width:107;height:175" coordorigin="13317,10098" coordsize="107,175" path="m13351,10107l13336,10107,13338,10117,13340,10125,13392,10273,13423,10273,13423,10260,13404,10260,13402,10252,13400,10247,13398,10241,13351,10107xe" filled="true" fillcolor="#2b328c" stroked="false">
                <v:path arrowok="t"/>
                <v:fill type="solid"/>
              </v:shape>
              <v:shape style="position:absolute;left:13317;top:10098;width:107;height:175" coordorigin="13317,10098" coordsize="107,175" path="m13423,10098l13404,10098,13404,10252,13404,10260,13423,10260,13423,10098xe" filled="true" fillcolor="#2b328c" stroked="false">
                <v:path arrowok="t"/>
                <v:fill type="solid"/>
              </v:shape>
            </v:group>
            <v:group style="position:absolute;left:13460;top:10098;width:109;height:175" coordorigin="13460,10098" coordsize="109,175">
              <v:shape style="position:absolute;left:13460;top:10098;width:109;height:175" coordorigin="13460,10098" coordsize="109,175" path="m13508,10098l13460,10098,13460,10273,13526,10271,13543,10263,13549,10255,13480,10255,13480,10116,13552,10116,13551,10114,13534,10103,13508,10098xe" filled="true" fillcolor="#2b328c" stroked="false">
                <v:path arrowok="t"/>
                <v:fill type="solid"/>
              </v:shape>
              <v:shape style="position:absolute;left:13460;top:10098;width:109;height:175" coordorigin="13460,10098" coordsize="109,175" path="m13552,10116l13480,10116,13514,10116,13531,10122,13541,10137,13547,10160,13549,10190,13547,10220,13540,10240,13528,10252,13510,10255,13549,10255,13556,10248,13563,10227,13567,10203,13569,10176,13567,10153,13562,10132,13552,10116xe" filled="true" fillcolor="#2b328c" stroked="false">
                <v:path arrowok="t"/>
                <v:fill type="solid"/>
              </v:shape>
            </v:group>
            <v:group style="position:absolute;left:13660;top:10098;width:106;height:175" coordorigin="13660,10098" coordsize="106,175">
              <v:shape style="position:absolute;left:13660;top:10098;width:106;height:175" coordorigin="13660,10098" coordsize="106,175" path="m13679,10098l13660,10098,13660,10273,13679,10273,13679,10189,13765,10189,13765,10171,13679,10171,13679,10098xe" filled="true" fillcolor="#2b328c" stroked="false">
                <v:path arrowok="t"/>
                <v:fill type="solid"/>
              </v:shape>
              <v:shape style="position:absolute;left:13660;top:10098;width:106;height:175" coordorigin="13660,10098" coordsize="106,175" path="m13765,10189l13746,10189,13746,10273,13765,10273,13765,10189xe" filled="true" fillcolor="#2b328c" stroked="false">
                <v:path arrowok="t"/>
                <v:fill type="solid"/>
              </v:shape>
              <v:shape style="position:absolute;left:13660;top:10098;width:106;height:175" coordorigin="13660,10098" coordsize="106,175" path="m13765,10098l13746,10098,13746,10171,13765,10171,13765,10098xe" filled="true" fillcolor="#2b328c" stroked="false">
                <v:path arrowok="t"/>
                <v:fill type="solid"/>
              </v:shape>
            </v:group>
            <v:group style="position:absolute;left:13797;top:10095;width:115;height:180" coordorigin="13797,10095" coordsize="115,180">
              <v:shape style="position:absolute;left:13797;top:10095;width:115;height:180" coordorigin="13797,10095" coordsize="115,180" path="m13855,10095l13802,10138,13797,10186,13799,10209,13844,10272,13873,10275,13890,10265,13895,10259,13846,10259,13834,10253,13826,10240,13821,10221,13819,10193,13819,10156,13824,10133,13836,10118,13854,10112,13896,10112,13880,10100,13855,10095xe" filled="true" fillcolor="#2b328c" stroked="false">
                <v:path arrowok="t"/>
                <v:fill type="solid"/>
              </v:shape>
              <v:shape style="position:absolute;left:13797;top:10095;width:115;height:180" coordorigin="13797,10095" coordsize="115,180" path="m13896,10112l13854,10112,13867,10115,13880,10125,13887,10142,13891,10167,13892,10199,13889,10225,13882,10244,13868,10255,13846,10259,13895,10259,13902,10249,13908,10228,13911,10204,13912,10177,13911,10154,13906,10131,13896,10113,13896,10112xe" filled="true" fillcolor="#2b328c" stroked="false">
                <v:path arrowok="t"/>
                <v:fill type="solid"/>
              </v:shape>
            </v:group>
            <v:group style="position:absolute;left:13945;top:10098;width:105;height:178" coordorigin="13945,10098" coordsize="105,178">
              <v:shape style="position:absolute;left:13945;top:10098;width:105;height:178" coordorigin="13945,10098" coordsize="105,178" path="m13964,10098l13945,10098,13945,10231,13949,10251,13961,10266,13981,10274,14010,10276,14031,10269,14041,10258,13983,10258,13967,10243,13964,10224,13964,10098xe" filled="true" fillcolor="#2b328c" stroked="false">
                <v:path arrowok="t"/>
                <v:fill type="solid"/>
              </v:shape>
              <v:shape style="position:absolute;left:13945;top:10098;width:105;height:178" coordorigin="13945,10098" coordsize="105,178" path="m14049,10098l14030,10098,14030,10224,14028,10240,14015,10253,13983,10258,14041,10258,14044,10254,14049,10231,14049,10098xe" filled="true" fillcolor="#2b328c" stroked="false">
                <v:path arrowok="t"/>
                <v:fill type="solid"/>
              </v:shape>
            </v:group>
            <v:group style="position:absolute;left:14088;top:10098;width:112;height:175" coordorigin="14088,10098" coordsize="112,175">
              <v:shape style="position:absolute;left:14088;top:10098;width:112;height:175" coordorigin="14088,10098" coordsize="112,175" path="m14133,10098l14088,10098,14088,10273,14107,10273,14107,10196,14181,10196,14179,10193,14158,10187,14167,10184,14174,10179,14107,10179,14107,10116,14182,10116,14177,10109,14158,10101,14133,10098xe" filled="true" fillcolor="#2b328c" stroked="false">
                <v:path arrowok="t"/>
                <v:fill type="solid"/>
              </v:shape>
              <v:shape style="position:absolute;left:14088;top:10098;width:112;height:175" coordorigin="14088,10098" coordsize="112,175" path="m14181,10196l14107,10196,14150,10197,14166,10209,14171,10233,14173,10253,14177,10273,14199,10273,14199,10269,14195,10269,14193,10261,14192,10253,14190,10235,14188,10212,14181,10196xe" filled="true" fillcolor="#2b328c" stroked="false">
                <v:path arrowok="t"/>
                <v:fill type="solid"/>
              </v:shape>
              <v:shape style="position:absolute;left:14088;top:10098;width:112;height:175" coordorigin="14088,10098" coordsize="112,175" path="m14182,10116l14107,10116,14148,10117,14163,10128,14170,10159,14155,10176,14138,10179,14174,10179,14179,10174,14187,10155,14188,10124,14182,10116xe" filled="true" fillcolor="#2b328c" stroked="false">
                <v:path arrowok="t"/>
                <v:fill type="solid"/>
              </v:shape>
            </v:group>
            <v:group style="position:absolute;left:14287;top:10098;width:109;height:175" coordorigin="14287,10098" coordsize="109,175">
              <v:shape style="position:absolute;left:14287;top:10098;width:109;height:175" coordorigin="14287,10098" coordsize="109,175" path="m14335,10098l14287,10098,14287,10273,14353,10271,14371,10263,14376,10255,14307,10255,14307,10116,14379,10116,14378,10114,14361,10103,14335,10098xe" filled="true" fillcolor="#2b328c" stroked="false">
                <v:path arrowok="t"/>
                <v:fill type="solid"/>
              </v:shape>
              <v:shape style="position:absolute;left:14287;top:10098;width:109;height:175" coordorigin="14287,10098" coordsize="109,175" path="m14379,10116l14307,10116,14341,10116,14358,10122,14369,10137,14374,10159,14376,10190,14374,10220,14367,10240,14355,10252,14338,10255,14376,10255,14383,10248,14390,10227,14394,10203,14396,10176,14394,10153,14389,10132,14379,10116xe" filled="true" fillcolor="#2b328c" stroked="false">
                <v:path arrowok="t"/>
                <v:fill type="solid"/>
              </v:shape>
            </v:group>
            <v:group style="position:absolute;left:14443;top:10098;width:2;height:175" coordorigin="14443,10098" coordsize="2,175">
              <v:shape style="position:absolute;left:14443;top:10098;width:2;height:175" coordorigin="14443,10098" coordsize="0,175" path="m14443,10098l14443,10273e" filled="false" stroked="true" strokeweight="1.066pt" strokecolor="#2b328c">
                <v:path arrowok="t"/>
              </v:shape>
            </v:group>
            <v:group style="position:absolute;left:14478;top:10098;width:125;height:175" coordorigin="14478,10098" coordsize="125,175">
              <v:shape style="position:absolute;left:14478;top:10098;width:125;height:175" coordorigin="14478,10098" coordsize="125,175" path="m14499,10098l14478,10098,14528,10273,14552,10273,14556,10259,14539,10259,14499,10098xe" filled="true" fillcolor="#2b328c" stroked="false">
                <v:path arrowok="t"/>
                <v:fill type="solid"/>
              </v:shape>
              <v:shape style="position:absolute;left:14478;top:10098;width:125;height:175" coordorigin="14478,10098" coordsize="125,175" path="m14602,10098l14581,10098,14540,10259,14556,10259,14602,10098xe" filled="true" fillcolor="#2b328c" stroked="false">
                <v:path arrowok="t"/>
                <v:fill type="solid"/>
              </v:shape>
            </v:group>
            <v:group style="position:absolute;left:14637;top:10098;width:2;height:175" coordorigin="14637,10098" coordsize="2,175">
              <v:shape style="position:absolute;left:14637;top:10098;width:2;height:175" coordorigin="14637,10098" coordsize="0,175" path="m14637,10098l14637,10273e" filled="false" stroked="true" strokeweight="1.065pt" strokecolor="#2b328c">
                <v:path arrowok="t"/>
              </v:shape>
            </v:group>
            <v:group style="position:absolute;left:14681;top:10097;width:106;height:178" coordorigin="14681,10097" coordsize="106,178">
              <v:shape style="position:absolute;left:14681;top:10097;width:106;height:178" coordorigin="14681,10097" coordsize="106,178" path="m14700,10218l14681,10220,14683,10237,14691,10260,14706,10270,14726,10275,14752,10274,14771,10264,14776,10256,14715,10256,14703,10242,14700,10218xe" filled="true" fillcolor="#2b328c" stroked="false">
                <v:path arrowok="t"/>
                <v:fill type="solid"/>
              </v:shape>
              <v:shape style="position:absolute;left:14681;top:10097;width:106;height:178" coordorigin="14681,10097" coordsize="106,178" path="m14717,10097l14699,10106,14688,10124,14684,10150,14689,10169,14706,10183,14723,10190,14744,10198,14761,10207,14767,10231,14761,10247,14744,10255,14715,10256,14776,10256,14783,10247,14787,10223,14784,10204,14772,10190,14748,10178,14738,10174,14729,10171,14709,10163,14703,10156,14704,10136,14712,10120,14740,10113,14771,10113,14766,10106,14746,10099,14717,10097xe" filled="true" fillcolor="#2b328c" stroked="false">
                <v:path arrowok="t"/>
                <v:fill type="solid"/>
              </v:shape>
              <v:shape style="position:absolute;left:14681;top:10097;width:106;height:178" coordorigin="14681,10097" coordsize="106,178" path="m14771,10113l14740,10113,14757,10123,14762,10144,14782,10139,14777,10120,14771,10113xe" filled="true" fillcolor="#2b328c" stroked="false">
                <v:path arrowok="t"/>
                <v:fill type="solid"/>
              </v:shape>
            </v:group>
            <v:group style="position:absolute;left:14831;top:10098;width:2;height:175" coordorigin="14831,10098" coordsize="2,175">
              <v:shape style="position:absolute;left:14831;top:10098;width:2;height:175" coordorigin="14831,10098" coordsize="0,175" path="m14831,10098l14831,10273e" filled="false" stroked="true" strokeweight="1.065pt" strokecolor="#2b328c">
                <v:path arrowok="t"/>
              </v:shape>
            </v:group>
            <v:group style="position:absolute;left:14877;top:10095;width:115;height:180" coordorigin="14877,10095" coordsize="115,180">
              <v:shape style="position:absolute;left:14877;top:10095;width:115;height:180" coordorigin="14877,10095" coordsize="115,180" path="m14935,10095l14881,10138,14877,10186,14878,10209,14924,10272,14952,10275,14970,10265,14974,10259,14926,10259,14913,10253,14905,10240,14901,10221,14898,10193,14898,10156,14904,10133,14915,10118,14934,10112,14976,10112,14960,10100,14935,10095xe" filled="true" fillcolor="#2b328c" stroked="false">
                <v:path arrowok="t"/>
                <v:fill type="solid"/>
              </v:shape>
              <v:shape style="position:absolute;left:14877;top:10095;width:115;height:180" coordorigin="14877,10095" coordsize="115,180" path="m14976,10112l14934,10112,14947,10115,14959,10125,14967,10142,14971,10167,14972,10199,14969,10225,14962,10244,14948,10255,14926,10259,14974,10259,14981,10249,14988,10228,14991,10204,14992,10177,14990,10154,14986,10131,14976,10113,14976,10112xe" filled="true" fillcolor="#2b328c" stroked="false">
                <v:path arrowok="t"/>
                <v:fill type="solid"/>
              </v:shape>
            </v:group>
            <v:group style="position:absolute;left:15023;top:10098;width:107;height:175" coordorigin="15023,10098" coordsize="107,175">
              <v:shape style="position:absolute;left:15023;top:10098;width:107;height:175" coordorigin="15023,10098" coordsize="107,175" path="m15055,10098l15023,10098,15023,10273,15043,10273,15042,10117,15042,10107,15058,10107,15055,10098xe" filled="true" fillcolor="#2b328c" stroked="false">
                <v:path arrowok="t"/>
                <v:fill type="solid"/>
              </v:shape>
              <v:shape style="position:absolute;left:15023;top:10098;width:107;height:175" coordorigin="15023,10098" coordsize="107,175" path="m15058,10107l15043,10107,15044,10117,15046,10125,15049,10133,15098,10273,15130,10273,15130,10260,15110,10260,15108,10252,15106,10247,15104,10241,15058,10107xe" filled="true" fillcolor="#2b328c" stroked="false">
                <v:path arrowok="t"/>
                <v:fill type="solid"/>
              </v:shape>
              <v:shape style="position:absolute;left:15023;top:10098;width:107;height:175" coordorigin="15023,10098" coordsize="107,175" path="m15130,10098l15110,10098,15110,10252,15111,10260,15130,10260,15130,10098xe" filled="true" fillcolor="#2b328c" stroked="false">
                <v:path arrowok="t"/>
                <v:fill type="solid"/>
              </v:shape>
            </v:group>
            <v:group style="position:absolute;left:13985;top:9594;width:238;height:382" coordorigin="13985,9594" coordsize="238,382">
              <v:shape style="position:absolute;left:13985;top:9594;width:238;height:382" coordorigin="13985,9594" coordsize="238,382" path="m13985,9976l14222,9976,14222,9594,13985,9594,13985,9976xe" filled="true" fillcolor="#2b328c" stroked="false">
                <v:path arrowok="t"/>
                <v:fill type="solid"/>
              </v:shape>
            </v:group>
            <v:group style="position:absolute;left:13985;top:9390;width:545;height:204" coordorigin="13985,9390" coordsize="545,204">
              <v:shape style="position:absolute;left:13985;top:9390;width:545;height:204" coordorigin="13985,9390" coordsize="545,204" path="m13985,9594l14530,9594,14530,9390,13985,9390,13985,9594xe" filled="true" fillcolor="#2b328c" stroked="false">
                <v:path arrowok="t"/>
                <v:fill type="solid"/>
              </v:shape>
            </v:group>
            <v:group style="position:absolute;left:13985;top:9066;width:238;height:324" coordorigin="13985,9066" coordsize="238,324">
              <v:shape style="position:absolute;left:13985;top:9066;width:238;height:324" coordorigin="13985,9066" coordsize="238,324" path="m13985,9390l14222,9390,14222,9066,13985,9066,13985,9390xe" filled="true" fillcolor="#2b328c" stroked="false">
                <v:path arrowok="t"/>
                <v:fill type="solid"/>
              </v:shape>
            </v:group>
            <v:group style="position:absolute;left:14292;top:9594;width:238;height:383" coordorigin="14292,9594" coordsize="238,383">
              <v:shape style="position:absolute;left:14292;top:9594;width:238;height:383" coordorigin="14292,9594" coordsize="238,383" path="m14530,9594l14292,9594,14292,9976,14530,9976,14530,9594xe" filled="true" fillcolor="#2b328c" stroked="false">
                <v:path arrowok="t"/>
                <v:fill type="solid"/>
              </v:shape>
            </v:group>
            <v:group style="position:absolute;left:14292;top:9066;width:238;height:325" coordorigin="14292,9066" coordsize="238,325">
              <v:shape style="position:absolute;left:14292;top:9066;width:238;height:325" coordorigin="14292,9066" coordsize="238,325" path="m14530,9066l14292,9066,14292,9391,14530,9391,14530,9066xe" filled="true" fillcolor="#2b328c" stroked="false">
                <v:path arrowok="t"/>
                <v:fill type="solid"/>
              </v:shape>
            </v:group>
            <v:group style="position:absolute;left:12982;top:9066;width:939;height:911" coordorigin="12982,9066" coordsize="939,911">
              <v:shape style="position:absolute;left:12982;top:9066;width:939;height:911" coordorigin="12982,9066" coordsize="939,911" path="m13212,9066l12982,9066,13088,9976,13381,9976,13386,9941,13417,9726,13421,9692,13260,9692,13212,9066xe" filled="true" fillcolor="#2b328c" stroked="false">
                <v:path arrowok="t"/>
                <v:fill type="solid"/>
              </v:shape>
              <v:shape style="position:absolute;left:12982;top:9066;width:939;height:911" coordorigin="12982,9066" coordsize="939,911" path="m13607,9499l13448,9499,13451,9525,13461,9604,13471,9680,13481,9752,13492,9822,13504,9890,13515,9955,13519,9976,13815,9976,13845,9713,13624,9713,13607,9499xe" filled="true" fillcolor="#2b328c" stroked="false">
                <v:path arrowok="t"/>
                <v:fill type="solid"/>
              </v:shape>
              <v:shape style="position:absolute;left:12982;top:9066;width:939;height:911" coordorigin="12982,9066" coordsize="939,911" path="m13920,9066l13690,9066,13686,9098,13677,9161,13669,9225,13662,9289,13654,9354,13648,9418,13642,9483,13636,9549,13631,9617,13626,9680,13624,9713,13845,9713,13920,9066xe" filled="true" fillcolor="#2b328c" stroked="false">
                <v:path arrowok="t"/>
                <v:fill type="solid"/>
              </v:shape>
              <v:shape style="position:absolute;left:12982;top:9066;width:939;height:911" coordorigin="12982,9066" coordsize="939,911" path="m13572,9066l13327,9066,13321,9105,13312,9179,13303,9250,13295,9319,13287,9384,13281,9447,13272,9535,13266,9617,13260,9692,13421,9692,13433,9610,13442,9539,13448,9499,13607,9499,13597,9364,13587,9242,13579,9151,13573,9081,13572,9066xe" filled="true" fillcolor="#2b328c" stroked="false">
                <v:path arrowok="t"/>
                <v:fill type="solid"/>
              </v:shape>
            </v:group>
            <v:group style="position:absolute;left:14597;top:9066;width:548;height:911" coordorigin="14597,9066" coordsize="548,911">
              <v:shape style="position:absolute;left:14597;top:9066;width:548;height:911" coordorigin="14597,9066" coordsize="548,911" path="m14597,9066l14597,9976,14895,9976,14965,9974,15039,9962,15105,9922,15134,9857,15142,9782,15144,9699,14753,9699,14798,9561,14678,9474,14828,9474,14873,9332,15144,9332,15143,9308,15139,9234,15124,9176,15088,9126,15020,9086,14959,9075,14881,9068,14810,9066,14597,9066xe" filled="true" fillcolor="#2b328c" stroked="false">
                <v:path arrowok="t"/>
                <v:fill type="solid"/>
              </v:shape>
              <v:shape style="position:absolute;left:14597;top:9066;width:548;height:911" coordorigin="14597,9066" coordsize="548,911" path="m14873,9616l14753,9699,14993,9699,14873,9616xe" filled="true" fillcolor="#2b328c" stroked="false">
                <v:path arrowok="t"/>
                <v:fill type="solid"/>
              </v:shape>
              <v:shape style="position:absolute;left:14597;top:9066;width:548;height:911" coordorigin="14597,9066" coordsize="548,911" path="m15144,9332l14873,9332,14918,9474,15062,9474,14941,9561,14993,9699,15144,9699,15144,9359,15144,9332xe" filled="true" fillcolor="#2b328c" stroked="false">
                <v:path arrowok="t"/>
                <v:fill type="solid"/>
              </v:shape>
            </v:group>
            <v:group style="position:absolute;left:12534;top:9069;width:460;height:285" coordorigin="12534,9069" coordsize="460,285">
              <v:shape style="position:absolute;left:12534;top:9069;width:460;height:285" coordorigin="12534,9069" coordsize="460,285" path="m12983,9268l12695,9268,12718,9269,12741,9271,12810,9286,12878,9309,12993,9353,12983,9268xe" filled="true" fillcolor="#d13238" stroked="false">
                <v:path arrowok="t"/>
                <v:fill type="solid"/>
              </v:shape>
              <v:shape style="position:absolute;left:12534;top:9069;width:460;height:285" coordorigin="12534,9069" coordsize="460,285" path="m12686,9069l12621,9078,12556,9105,12534,9118,12534,9317,12557,9303,12580,9292,12649,9271,12695,9268,12983,9268,12969,9145,12904,9119,12838,9095,12773,9077,12708,9069,12686,9069xe" filled="true" fillcolor="#d13238" stroked="false">
                <v:path arrowok="t"/>
                <v:fill type="solid"/>
              </v:shape>
            </v:group>
            <v:group style="position:absolute;left:12534;top:9366;width:496;height:299" coordorigin="12534,9366" coordsize="496,299">
              <v:shape style="position:absolute;left:12534;top:9366;width:496;height:299" coordorigin="12534,9366" coordsize="496,299" path="m13018,9566l12683,9566,12707,9566,12732,9568,12807,9583,12881,9607,12980,9646,13005,9656,13030,9665,13018,9566xe" filled="true" fillcolor="#d13238" stroked="false">
                <v:path arrowok="t"/>
                <v:fill type="solid"/>
              </v:shape>
              <v:shape style="position:absolute;left:12534;top:9366;width:496;height:299" coordorigin="12534,9366" coordsize="496,299" path="m12699,9366l12628,9374,12558,9401,12534,9416,12534,9615,12559,9600,12584,9588,12608,9579,12633,9572,12658,9568,12683,9566,13018,9566,13005,9457,12982,9448,12911,9420,12888,9411,12817,9386,12746,9370,12723,9368,12699,9366xe" filled="true" fillcolor="#d13238" stroked="false">
                <v:path arrowok="t"/>
                <v:fill type="solid"/>
              </v:shape>
            </v:group>
            <v:group style="position:absolute;left:12534;top:9657;width:531;height:310" coordorigin="12534,9657" coordsize="531,310">
              <v:shape style="position:absolute;left:12534;top:9657;width:531;height:310" coordorigin="12534,9657" coordsize="531,310" path="m13052,9858l12695,9858,12722,9859,12748,9862,12828,9881,12986,9940,13012,9950,13039,9959,13065,9967,13052,9858xe" filled="true" fillcolor="#d13238" stroked="false">
                <v:path arrowok="t"/>
                <v:fill type="solid"/>
              </v:shape>
              <v:shape style="position:absolute;left:12534;top:9657;width:531;height:310" coordorigin="12534,9657" coordsize="531,310" path="m12686,9657l12610,9669,12534,9706,12534,9906,12561,9890,12588,9878,12615,9868,12642,9862,12668,9859,12695,9858,13052,9858,13041,9760,13015,9751,12990,9741,12889,9701,12863,9692,12787,9669,12711,9657,12686,9657xe" filled="true" fillcolor="#d13238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 Black"/>
          <w:b/>
          <w:color w:val="231F20"/>
          <w:sz w:val="26"/>
        </w:rPr>
        <w:t>REQUESTING</w:t>
      </w:r>
      <w:r>
        <w:rPr>
          <w:rFonts w:ascii="Arial Black"/>
          <w:b/>
          <w:color w:val="231F20"/>
          <w:w w:val="101"/>
          <w:sz w:val="26"/>
        </w:rPr>
        <w:t> </w:t>
      </w:r>
      <w:r>
        <w:rPr>
          <w:rFonts w:ascii="Arial Black"/>
          <w:b/>
          <w:color w:val="231F20"/>
          <w:spacing w:val="-3"/>
          <w:sz w:val="26"/>
        </w:rPr>
        <w:t>LEAVE</w:t>
      </w:r>
      <w:r>
        <w:rPr>
          <w:rFonts w:ascii="Arial Black"/>
          <w:sz w:val="26"/>
        </w:rPr>
      </w: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8"/>
        <w:rPr>
          <w:rFonts w:ascii="Arial Black" w:hAnsi="Arial Black" w:cs="Arial Black" w:eastAsia="Arial Black"/>
          <w:b/>
          <w:bCs/>
          <w:sz w:val="37"/>
          <w:szCs w:val="37"/>
        </w:rPr>
      </w:pPr>
    </w:p>
    <w:p>
      <w:pPr>
        <w:spacing w:line="316" w:lineRule="exact" w:before="0"/>
        <w:ind w:left="163" w:right="0" w:firstLine="0"/>
        <w:jc w:val="left"/>
        <w:rPr>
          <w:rFonts w:ascii="Arial Black" w:hAnsi="Arial Black" w:cs="Arial Black" w:eastAsia="Arial Black"/>
          <w:sz w:val="26"/>
          <w:szCs w:val="26"/>
        </w:rPr>
      </w:pPr>
      <w:r>
        <w:rPr>
          <w:rFonts w:ascii="Arial Black"/>
          <w:b/>
          <w:color w:val="231F20"/>
          <w:spacing w:val="-4"/>
          <w:sz w:val="26"/>
        </w:rPr>
        <w:t>EMPLOYER</w:t>
      </w:r>
      <w:r>
        <w:rPr>
          <w:rFonts w:ascii="Arial Black"/>
          <w:b/>
          <w:color w:val="231F20"/>
          <w:spacing w:val="27"/>
          <w:w w:val="101"/>
          <w:sz w:val="26"/>
        </w:rPr>
        <w:t> </w:t>
      </w:r>
      <w:r>
        <w:rPr>
          <w:rFonts w:ascii="Arial Black"/>
          <w:b/>
          <w:color w:val="231F20"/>
          <w:sz w:val="26"/>
        </w:rPr>
        <w:t>RESPONSIBILITIES</w:t>
      </w:r>
      <w:r>
        <w:rPr>
          <w:rFonts w:ascii="Arial Black"/>
          <w:sz w:val="26"/>
        </w:rPr>
      </w: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 Black" w:hAnsi="Arial Black" w:cs="Arial Black" w:eastAsia="Arial Black"/>
          <w:b/>
          <w:bCs/>
          <w:sz w:val="26"/>
          <w:szCs w:val="26"/>
        </w:rPr>
      </w:pPr>
    </w:p>
    <w:p>
      <w:pPr>
        <w:spacing w:line="240" w:lineRule="auto" w:before="11"/>
        <w:rPr>
          <w:rFonts w:ascii="Arial Black" w:hAnsi="Arial Black" w:cs="Arial Black" w:eastAsia="Arial Black"/>
          <w:b/>
          <w:bCs/>
          <w:sz w:val="28"/>
          <w:szCs w:val="28"/>
        </w:rPr>
      </w:pPr>
    </w:p>
    <w:p>
      <w:pPr>
        <w:spacing w:before="0"/>
        <w:ind w:left="163" w:right="0" w:firstLine="0"/>
        <w:jc w:val="left"/>
        <w:rPr>
          <w:rFonts w:ascii="Arial Black" w:hAnsi="Arial Black" w:cs="Arial Black" w:eastAsia="Arial Black"/>
          <w:sz w:val="26"/>
          <w:szCs w:val="26"/>
        </w:rPr>
      </w:pPr>
      <w:r>
        <w:rPr>
          <w:rFonts w:ascii="Arial Black"/>
          <w:b/>
          <w:color w:val="231F20"/>
          <w:spacing w:val="-1"/>
          <w:sz w:val="26"/>
        </w:rPr>
        <w:t>ENFORCEMENT</w:t>
      </w:r>
      <w:r>
        <w:rPr>
          <w:rFonts w:ascii="Arial Black"/>
          <w:sz w:val="26"/>
        </w:rPr>
      </w:r>
    </w:p>
    <w:p>
      <w:pPr>
        <w:spacing w:line="240" w:lineRule="auto" w:before="2"/>
        <w:rPr>
          <w:rFonts w:ascii="Arial Black" w:hAnsi="Arial Black" w:cs="Arial Black" w:eastAsia="Arial Black"/>
          <w:b/>
          <w:bCs/>
          <w:sz w:val="18"/>
          <w:szCs w:val="18"/>
        </w:rPr>
      </w:pPr>
      <w:r>
        <w:rPr/>
        <w:br w:type="column"/>
      </w:r>
      <w:r>
        <w:rPr>
          <w:rFonts w:ascii="Arial Black"/>
          <w:b/>
          <w:sz w:val="18"/>
        </w:rPr>
      </w:r>
    </w:p>
    <w:p>
      <w:pPr>
        <w:pStyle w:val="BodyText"/>
        <w:spacing w:line="253" w:lineRule="auto"/>
        <w:ind w:right="359"/>
        <w:jc w:val="left"/>
      </w:pPr>
      <w:r>
        <w:rPr>
          <w:color w:val="231F20"/>
          <w:spacing w:val="-6"/>
        </w:rPr>
        <w:t>Eligible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employ</w:t>
      </w:r>
      <w:r>
        <w:rPr>
          <w:color w:val="231F20"/>
          <w:spacing w:val="-6"/>
        </w:rPr>
        <w:t>ees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who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wor</w:t>
      </w:r>
      <w:r>
        <w:rPr>
          <w:color w:val="231F20"/>
          <w:spacing w:val="-5"/>
        </w:rPr>
        <w:t>k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co</w:t>
      </w:r>
      <w:r>
        <w:rPr>
          <w:color w:val="231F20"/>
          <w:spacing w:val="-5"/>
        </w:rPr>
        <w:t>v</w:t>
      </w:r>
      <w:r>
        <w:rPr>
          <w:color w:val="231F20"/>
          <w:spacing w:val="-6"/>
        </w:rPr>
        <w:t>ered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emp</w:t>
      </w:r>
      <w:r>
        <w:rPr>
          <w:color w:val="231F20"/>
          <w:spacing w:val="-7"/>
        </w:rPr>
        <w:t>loyer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can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take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up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12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w</w:t>
      </w:r>
      <w:r>
        <w:rPr>
          <w:color w:val="231F20"/>
          <w:spacing w:val="-5"/>
        </w:rPr>
        <w:t>eeks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unpaid,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job-pro</w:t>
      </w:r>
      <w:r>
        <w:rPr>
          <w:color w:val="231F20"/>
          <w:spacing w:val="-6"/>
        </w:rPr>
        <w:t>tect</w:t>
      </w:r>
      <w:r>
        <w:rPr>
          <w:color w:val="231F20"/>
          <w:spacing w:val="-7"/>
        </w:rPr>
        <w:t>ed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lea</w:t>
      </w:r>
      <w:r>
        <w:rPr>
          <w:color w:val="231F20"/>
          <w:spacing w:val="-5"/>
        </w:rPr>
        <w:t>ve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1</w:t>
      </w:r>
      <w:r>
        <w:rPr>
          <w:color w:val="231F20"/>
          <w:spacing w:val="-5"/>
        </w:rPr>
        <w:t>2-mon</w:t>
      </w:r>
      <w:r>
        <w:rPr>
          <w:color w:val="231F20"/>
          <w:spacing w:val="-4"/>
        </w:rPr>
        <w:t>th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period</w:t>
      </w:r>
      <w:r>
        <w:rPr>
          <w:color w:val="231F20"/>
          <w:spacing w:val="98"/>
          <w:w w:val="99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followin</w:t>
      </w:r>
      <w:r>
        <w:rPr>
          <w:color w:val="231F20"/>
          <w:spacing w:val="-5"/>
        </w:rPr>
        <w:t>g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reasons:</w:t>
      </w:r>
      <w:r>
        <w:rPr/>
      </w:r>
    </w:p>
    <w:p>
      <w:pPr>
        <w:pStyle w:val="BodyText"/>
        <w:numPr>
          <w:ilvl w:val="0"/>
          <w:numId w:val="1"/>
        </w:numPr>
        <w:tabs>
          <w:tab w:pos="884" w:val="left" w:leader="none"/>
        </w:tabs>
        <w:spacing w:line="240" w:lineRule="auto" w:before="196" w:after="0"/>
        <w:ind w:left="884" w:right="0" w:hanging="396"/>
        <w:jc w:val="left"/>
      </w:pP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birth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child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placement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child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adoption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foster</w:t>
      </w:r>
      <w:r>
        <w:rPr>
          <w:color w:val="231F20"/>
          <w:spacing w:val="-4"/>
        </w:rPr>
        <w:t> </w:t>
      </w:r>
      <w:r>
        <w:rPr>
          <w:color w:val="231F20"/>
        </w:rPr>
        <w:t>care;</w:t>
      </w:r>
      <w:r>
        <w:rPr/>
      </w:r>
    </w:p>
    <w:p>
      <w:pPr>
        <w:pStyle w:val="BodyText"/>
        <w:numPr>
          <w:ilvl w:val="0"/>
          <w:numId w:val="1"/>
        </w:numPr>
        <w:tabs>
          <w:tab w:pos="884" w:val="left" w:leader="none"/>
        </w:tabs>
        <w:spacing w:line="240" w:lineRule="auto" w:before="21" w:after="0"/>
        <w:ind w:left="884" w:right="0" w:hanging="396"/>
        <w:jc w:val="left"/>
      </w:pPr>
      <w:r>
        <w:rPr>
          <w:color w:val="231F20"/>
          <w:spacing w:val="-7"/>
        </w:rPr>
        <w:t>T</w:t>
      </w:r>
      <w:r>
        <w:rPr>
          <w:color w:val="231F20"/>
          <w:spacing w:val="-8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bond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child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(leave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must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taken</w:t>
      </w:r>
      <w:r>
        <w:rPr>
          <w:color w:val="231F20"/>
          <w:spacing w:val="-3"/>
        </w:rPr>
        <w:t> </w:t>
      </w:r>
      <w:r>
        <w:rPr>
          <w:color w:val="231F20"/>
        </w:rPr>
        <w:t>within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year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child’s</w:t>
      </w:r>
      <w:r>
        <w:rPr>
          <w:color w:val="231F20"/>
          <w:spacing w:val="-4"/>
        </w:rPr>
        <w:t> </w:t>
      </w:r>
      <w:r>
        <w:rPr>
          <w:color w:val="231F20"/>
        </w:rPr>
        <w:t>birth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placement);</w:t>
      </w:r>
      <w:r>
        <w:rPr/>
      </w:r>
    </w:p>
    <w:p>
      <w:pPr>
        <w:pStyle w:val="BodyText"/>
        <w:numPr>
          <w:ilvl w:val="0"/>
          <w:numId w:val="1"/>
        </w:numPr>
        <w:tabs>
          <w:tab w:pos="884" w:val="left" w:leader="none"/>
        </w:tabs>
        <w:spacing w:line="240" w:lineRule="auto" w:before="21" w:after="0"/>
        <w:ind w:left="884" w:right="0" w:hanging="396"/>
        <w:jc w:val="left"/>
      </w:pPr>
      <w:r>
        <w:rPr>
          <w:color w:val="231F20"/>
          <w:spacing w:val="-7"/>
        </w:rPr>
        <w:t>T</w:t>
      </w:r>
      <w:r>
        <w:rPr>
          <w:color w:val="231F20"/>
          <w:spacing w:val="-8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care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employee’s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spouse,</w:t>
      </w:r>
      <w:r>
        <w:rPr>
          <w:color w:val="231F20"/>
          <w:spacing w:val="-5"/>
        </w:rPr>
        <w:t> </w:t>
      </w:r>
      <w:r>
        <w:rPr>
          <w:color w:val="231F20"/>
        </w:rPr>
        <w:t>child,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parent</w:t>
      </w:r>
      <w:r>
        <w:rPr>
          <w:color w:val="231F20"/>
          <w:spacing w:val="-6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has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qualifying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serious</w:t>
      </w:r>
      <w:r>
        <w:rPr>
          <w:color w:val="231F20"/>
          <w:spacing w:val="-5"/>
        </w:rPr>
        <w:t> </w:t>
      </w:r>
      <w:r>
        <w:rPr>
          <w:color w:val="231F20"/>
        </w:rPr>
        <w:t>health</w:t>
      </w:r>
      <w:r>
        <w:rPr>
          <w:color w:val="231F20"/>
          <w:spacing w:val="-5"/>
        </w:rPr>
        <w:t> </w:t>
      </w:r>
      <w:r>
        <w:rPr>
          <w:color w:val="231F20"/>
        </w:rPr>
        <w:t>condition;</w:t>
      </w:r>
      <w:r>
        <w:rPr/>
      </w:r>
    </w:p>
    <w:p>
      <w:pPr>
        <w:pStyle w:val="BodyText"/>
        <w:numPr>
          <w:ilvl w:val="0"/>
          <w:numId w:val="1"/>
        </w:numPr>
        <w:tabs>
          <w:tab w:pos="884" w:val="left" w:leader="none"/>
        </w:tabs>
        <w:spacing w:line="240" w:lineRule="auto" w:before="21" w:after="0"/>
        <w:ind w:left="884" w:right="0" w:hanging="396"/>
        <w:jc w:val="left"/>
      </w:pPr>
      <w:r>
        <w:rPr>
          <w:color w:val="231F20"/>
          <w:spacing w:val="-7"/>
        </w:rPr>
        <w:t>For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employ</w:t>
      </w:r>
      <w:r>
        <w:rPr>
          <w:color w:val="231F20"/>
          <w:spacing w:val="-7"/>
        </w:rPr>
        <w:t>ee’s</w:t>
      </w:r>
      <w:r>
        <w:rPr>
          <w:color w:val="231F20"/>
          <w:spacing w:val="-13"/>
        </w:rPr>
        <w:t> </w:t>
      </w:r>
      <w:r>
        <w:rPr>
          <w:color w:val="231F20"/>
          <w:spacing w:val="-7"/>
        </w:rPr>
        <w:t>own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qualifyin</w:t>
      </w:r>
      <w:r>
        <w:rPr>
          <w:color w:val="231F20"/>
          <w:spacing w:val="-7"/>
        </w:rPr>
        <w:t>g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ser</w:t>
      </w:r>
      <w:r>
        <w:rPr>
          <w:color w:val="231F20"/>
          <w:spacing w:val="-7"/>
        </w:rPr>
        <w:t>iou</w:t>
      </w:r>
      <w:r>
        <w:rPr>
          <w:color w:val="231F20"/>
          <w:spacing w:val="-6"/>
        </w:rPr>
        <w:t>s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health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condition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mak</w:t>
      </w:r>
      <w:r>
        <w:rPr>
          <w:color w:val="231F20"/>
          <w:spacing w:val="-7"/>
        </w:rPr>
        <w:t>es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employ</w:t>
      </w:r>
      <w:r>
        <w:rPr>
          <w:color w:val="231F20"/>
          <w:spacing w:val="-7"/>
        </w:rPr>
        <w:t>ee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unab</w:t>
      </w:r>
      <w:r>
        <w:rPr>
          <w:color w:val="231F20"/>
          <w:spacing w:val="-6"/>
        </w:rPr>
        <w:t>le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t</w:t>
      </w:r>
      <w:r>
        <w:rPr>
          <w:color w:val="231F20"/>
          <w:spacing w:val="-7"/>
        </w:rPr>
        <w:t>o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perform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employ</w:t>
      </w:r>
      <w:r>
        <w:rPr>
          <w:color w:val="231F20"/>
          <w:spacing w:val="-7"/>
        </w:rPr>
        <w:t>ee’s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job;</w:t>
      </w:r>
      <w:r>
        <w:rPr/>
      </w:r>
    </w:p>
    <w:p>
      <w:pPr>
        <w:pStyle w:val="BodyText"/>
        <w:numPr>
          <w:ilvl w:val="0"/>
          <w:numId w:val="1"/>
        </w:numPr>
        <w:tabs>
          <w:tab w:pos="884" w:val="left" w:leader="none"/>
        </w:tabs>
        <w:spacing w:line="252" w:lineRule="auto" w:before="21" w:after="0"/>
        <w:ind w:left="884" w:right="646" w:hanging="396"/>
        <w:jc w:val="left"/>
      </w:pPr>
      <w:r>
        <w:rPr>
          <w:color w:val="231F20"/>
          <w:spacing w:val="-2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qualifying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exigencies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related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foreign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deployment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military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member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employee’s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spouse,</w:t>
      </w:r>
      <w:r>
        <w:rPr>
          <w:color w:val="231F20"/>
          <w:spacing w:val="70"/>
          <w:w w:val="99"/>
        </w:rPr>
        <w:t> </w:t>
      </w:r>
      <w:r>
        <w:rPr>
          <w:color w:val="231F20"/>
        </w:rPr>
        <w:t>child,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parent.</w:t>
      </w:r>
      <w:r>
        <w:rPr/>
      </w:r>
    </w:p>
    <w:p>
      <w:pPr>
        <w:pStyle w:val="BodyText"/>
        <w:spacing w:line="253" w:lineRule="auto" w:before="107"/>
        <w:ind w:right="359"/>
        <w:jc w:val="left"/>
      </w:pP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eligible</w:t>
      </w:r>
      <w:r>
        <w:rPr>
          <w:color w:val="231F20"/>
          <w:spacing w:val="-2"/>
        </w:rPr>
        <w:t> employee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covered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servicemember’s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spouse,</w:t>
      </w:r>
      <w:r>
        <w:rPr>
          <w:color w:val="231F20"/>
          <w:spacing w:val="-4"/>
        </w:rPr>
        <w:t> </w:t>
      </w:r>
      <w:r>
        <w:rPr>
          <w:color w:val="231F20"/>
        </w:rPr>
        <w:t>child,</w:t>
      </w:r>
      <w:r>
        <w:rPr>
          <w:color w:val="231F20"/>
          <w:spacing w:val="-3"/>
        </w:rPr>
        <w:t> </w:t>
      </w:r>
      <w:r>
        <w:rPr>
          <w:color w:val="231F20"/>
        </w:rPr>
        <w:t>parent,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next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kin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also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take</w:t>
      </w:r>
      <w:r>
        <w:rPr>
          <w:color w:val="231F20"/>
          <w:spacing w:val="-5"/>
        </w:rPr>
        <w:t> </w:t>
      </w:r>
      <w:r>
        <w:rPr>
          <w:color w:val="231F20"/>
        </w:rPr>
        <w:t>up</w:t>
      </w:r>
      <w:r>
        <w:rPr>
          <w:color w:val="231F20"/>
          <w:spacing w:val="-3"/>
        </w:rPr>
        <w:t> to </w:t>
      </w:r>
      <w:r>
        <w:rPr>
          <w:color w:val="231F20"/>
          <w:spacing w:val="-1"/>
        </w:rPr>
        <w:t>26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weeks</w:t>
      </w:r>
      <w:r>
        <w:rPr>
          <w:color w:val="231F20"/>
          <w:spacing w:val="6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FMLA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leave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single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12-month</w:t>
      </w:r>
      <w:r>
        <w:rPr>
          <w:color w:val="231F20"/>
          <w:spacing w:val="-3"/>
        </w:rPr>
        <w:t> </w:t>
      </w:r>
      <w:r>
        <w:rPr>
          <w:color w:val="231F20"/>
        </w:rPr>
        <w:t>period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to </w:t>
      </w:r>
      <w:r>
        <w:rPr>
          <w:color w:val="231F20"/>
        </w:rPr>
        <w:t>care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servicemember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serious</w:t>
      </w:r>
      <w:r>
        <w:rPr>
          <w:color w:val="231F20"/>
          <w:spacing w:val="-4"/>
        </w:rPr>
        <w:t> </w:t>
      </w:r>
      <w:r>
        <w:rPr>
          <w:color w:val="231F20"/>
        </w:rPr>
        <w:t>injury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illness.</w:t>
      </w:r>
      <w:r>
        <w:rPr/>
      </w:r>
    </w:p>
    <w:p>
      <w:pPr>
        <w:spacing w:line="240" w:lineRule="auto" w:before="1"/>
        <w:rPr>
          <w:rFonts w:ascii="Franklin Gothic Medium" w:hAnsi="Franklin Gothic Medium" w:cs="Franklin Gothic Medium" w:eastAsia="Franklin Gothic Medium"/>
          <w:sz w:val="19"/>
          <w:szCs w:val="19"/>
        </w:rPr>
      </w:pPr>
    </w:p>
    <w:p>
      <w:pPr>
        <w:pStyle w:val="BodyText"/>
        <w:spacing w:line="253" w:lineRule="auto"/>
        <w:ind w:right="359"/>
        <w:jc w:val="left"/>
      </w:pP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employee</w:t>
      </w:r>
      <w:r>
        <w:rPr>
          <w:color w:val="231F20"/>
          <w:spacing w:val="-4"/>
        </w:rPr>
        <w:t> </w:t>
      </w:r>
      <w:r>
        <w:rPr>
          <w:color w:val="231F20"/>
        </w:rPr>
        <w:t>does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need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use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leave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block.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When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medically</w:t>
      </w:r>
      <w:r>
        <w:rPr>
          <w:color w:val="231F20"/>
          <w:spacing w:val="-5"/>
        </w:rPr>
        <w:t> </w:t>
      </w:r>
      <w:r>
        <w:rPr>
          <w:color w:val="231F20"/>
        </w:rPr>
        <w:t>necessary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otherwise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permitted,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employees</w:t>
      </w:r>
      <w:r>
        <w:rPr>
          <w:color w:val="231F20"/>
          <w:spacing w:val="42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take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leave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intermittently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reduced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schedule.</w:t>
      </w:r>
      <w:r>
        <w:rPr/>
      </w:r>
    </w:p>
    <w:p>
      <w:pPr>
        <w:spacing w:line="240" w:lineRule="auto" w:before="1"/>
        <w:rPr>
          <w:rFonts w:ascii="Franklin Gothic Medium" w:hAnsi="Franklin Gothic Medium" w:cs="Franklin Gothic Medium" w:eastAsia="Franklin Gothic Medium"/>
          <w:sz w:val="19"/>
          <w:szCs w:val="19"/>
        </w:rPr>
      </w:pPr>
    </w:p>
    <w:p>
      <w:pPr>
        <w:pStyle w:val="BodyText"/>
        <w:spacing w:line="253" w:lineRule="auto"/>
        <w:ind w:right="359"/>
        <w:jc w:val="left"/>
      </w:pPr>
      <w:r>
        <w:rPr>
          <w:color w:val="231F20"/>
          <w:spacing w:val="-2"/>
        </w:rPr>
        <w:t>Employees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choose,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employer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require,</w:t>
      </w:r>
      <w:r>
        <w:rPr>
          <w:color w:val="231F20"/>
          <w:spacing w:val="-7"/>
        </w:rPr>
        <w:t> </w:t>
      </w:r>
      <w:r>
        <w:rPr>
          <w:color w:val="231F20"/>
        </w:rPr>
        <w:t>use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accrued</w:t>
      </w:r>
      <w:r>
        <w:rPr>
          <w:color w:val="231F20"/>
          <w:spacing w:val="-6"/>
        </w:rPr>
        <w:t> </w:t>
      </w:r>
      <w:r>
        <w:rPr>
          <w:color w:val="231F20"/>
        </w:rPr>
        <w:t>paid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leave</w:t>
      </w:r>
      <w:r>
        <w:rPr>
          <w:color w:val="231F20"/>
          <w:spacing w:val="-5"/>
        </w:rPr>
        <w:t> </w:t>
      </w:r>
      <w:r>
        <w:rPr>
          <w:color w:val="231F20"/>
        </w:rPr>
        <w:t>while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taking</w:t>
      </w:r>
      <w:r>
        <w:rPr>
          <w:color w:val="231F20"/>
          <w:spacing w:val="-4"/>
        </w:rPr>
        <w:t> </w:t>
      </w:r>
      <w:r>
        <w:rPr>
          <w:color w:val="231F20"/>
        </w:rPr>
        <w:t>FMLA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leave.</w:t>
      </w:r>
      <w:r>
        <w:rPr>
          <w:color w:val="231F20"/>
          <w:spacing w:val="-5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employee</w:t>
      </w:r>
      <w:r>
        <w:rPr>
          <w:color w:val="231F20"/>
          <w:spacing w:val="48"/>
        </w:rPr>
        <w:t> </w:t>
      </w:r>
      <w:r>
        <w:rPr>
          <w:color w:val="231F20"/>
          <w:spacing w:val="-2"/>
        </w:rPr>
        <w:t>substitutes</w:t>
      </w:r>
      <w:r>
        <w:rPr>
          <w:color w:val="231F20"/>
          <w:spacing w:val="-5"/>
        </w:rPr>
        <w:t> </w:t>
      </w:r>
      <w:r>
        <w:rPr>
          <w:color w:val="231F20"/>
        </w:rPr>
        <w:t>accrued</w:t>
      </w:r>
      <w:r>
        <w:rPr>
          <w:color w:val="231F20"/>
          <w:spacing w:val="-6"/>
        </w:rPr>
        <w:t> </w:t>
      </w:r>
      <w:r>
        <w:rPr>
          <w:color w:val="231F20"/>
        </w:rPr>
        <w:t>paid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leave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FMLA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leave,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employee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comply</w:t>
      </w:r>
      <w:r>
        <w:rPr>
          <w:color w:val="231F20"/>
          <w:spacing w:val="-6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employer’s</w:t>
      </w:r>
      <w:r>
        <w:rPr>
          <w:color w:val="231F20"/>
          <w:spacing w:val="-5"/>
        </w:rPr>
        <w:t> </w:t>
      </w:r>
      <w:r>
        <w:rPr>
          <w:color w:val="231F20"/>
        </w:rPr>
        <w:t>normal</w:t>
      </w:r>
      <w:r>
        <w:rPr>
          <w:color w:val="231F20"/>
          <w:spacing w:val="-6"/>
        </w:rPr>
        <w:t> </w:t>
      </w:r>
      <w:r>
        <w:rPr>
          <w:color w:val="231F20"/>
        </w:rPr>
        <w:t>paid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leave</w:t>
      </w:r>
      <w:r>
        <w:rPr>
          <w:color w:val="231F20"/>
          <w:spacing w:val="-5"/>
        </w:rPr>
        <w:t> </w:t>
      </w:r>
      <w:r>
        <w:rPr>
          <w:color w:val="231F20"/>
        </w:rPr>
        <w:t>policies.</w:t>
      </w:r>
      <w:r>
        <w:rPr/>
      </w:r>
    </w:p>
    <w:p>
      <w:pPr>
        <w:pStyle w:val="BodyText"/>
        <w:spacing w:line="480" w:lineRule="exact" w:before="33"/>
        <w:ind w:right="359"/>
        <w:jc w:val="left"/>
      </w:pPr>
      <w:r>
        <w:rPr>
          <w:color w:val="231F20"/>
          <w:spacing w:val="-5"/>
        </w:rPr>
        <w:t>While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employ</w:t>
      </w:r>
      <w:r>
        <w:rPr>
          <w:color w:val="231F20"/>
          <w:spacing w:val="-6"/>
        </w:rPr>
        <w:t>ees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are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FML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lea</w:t>
      </w:r>
      <w:r>
        <w:rPr>
          <w:color w:val="231F20"/>
          <w:spacing w:val="-5"/>
        </w:rPr>
        <w:t>ve,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employer</w:t>
      </w:r>
      <w:r>
        <w:rPr>
          <w:color w:val="231F20"/>
          <w:spacing w:val="-5"/>
        </w:rPr>
        <w:t>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mu</w:t>
      </w:r>
      <w:r>
        <w:rPr>
          <w:color w:val="231F20"/>
          <w:spacing w:val="-4"/>
        </w:rPr>
        <w:t>st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continu</w:t>
      </w:r>
      <w:r>
        <w:rPr>
          <w:color w:val="231F20"/>
          <w:spacing w:val="-5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health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insuran</w:t>
      </w:r>
      <w:r>
        <w:rPr>
          <w:color w:val="231F20"/>
          <w:spacing w:val="-5"/>
        </w:rPr>
        <w:t>ce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co</w:t>
      </w:r>
      <w:r>
        <w:rPr>
          <w:color w:val="231F20"/>
          <w:spacing w:val="-5"/>
        </w:rPr>
        <w:t>v</w:t>
      </w:r>
      <w:r>
        <w:rPr>
          <w:color w:val="231F20"/>
          <w:spacing w:val="-6"/>
        </w:rPr>
        <w:t>era</w:t>
      </w:r>
      <w:r>
        <w:rPr>
          <w:color w:val="231F20"/>
          <w:spacing w:val="-5"/>
        </w:rPr>
        <w:t>ge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employ</w:t>
      </w:r>
      <w:r>
        <w:rPr>
          <w:color w:val="231F20"/>
          <w:spacing w:val="-6"/>
        </w:rPr>
        <w:t>ees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w</w:t>
      </w:r>
      <w:r>
        <w:rPr>
          <w:color w:val="231F20"/>
          <w:spacing w:val="-4"/>
        </w:rPr>
        <w:t>ere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no</w:t>
      </w:r>
      <w:r>
        <w:rPr>
          <w:color w:val="231F20"/>
          <w:spacing w:val="-4"/>
        </w:rPr>
        <w:t>t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lea</w:t>
      </w:r>
      <w:r>
        <w:rPr>
          <w:color w:val="231F20"/>
          <w:spacing w:val="-6"/>
        </w:rPr>
        <w:t>ve.</w:t>
      </w:r>
      <w:r>
        <w:rPr>
          <w:color w:val="231F20"/>
          <w:spacing w:val="86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return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FMLA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leave,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most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employees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restored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to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same</w:t>
      </w:r>
      <w:r>
        <w:rPr>
          <w:color w:val="231F20"/>
          <w:spacing w:val="-4"/>
        </w:rPr>
        <w:t> </w:t>
      </w:r>
      <w:r>
        <w:rPr>
          <w:color w:val="231F20"/>
        </w:rPr>
        <w:t>job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nearly</w:t>
      </w:r>
      <w:r>
        <w:rPr>
          <w:color w:val="231F20"/>
          <w:spacing w:val="-4"/>
        </w:rPr>
        <w:t> </w:t>
      </w:r>
      <w:r>
        <w:rPr>
          <w:color w:val="231F20"/>
        </w:rPr>
        <w:t>identical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/>
      </w:r>
    </w:p>
    <w:p>
      <w:pPr>
        <w:pStyle w:val="BodyText"/>
        <w:spacing w:line="216" w:lineRule="exact"/>
        <w:ind w:right="0"/>
        <w:jc w:val="left"/>
        <w:rPr>
          <w:rFonts w:ascii="Franklin Gothic Medium" w:hAnsi="Franklin Gothic Medium" w:cs="Franklin Gothic Medium" w:eastAsia="Franklin Gothic Medium"/>
        </w:rPr>
      </w:pPr>
      <w:r>
        <w:rPr>
          <w:rFonts w:ascii="Franklin Gothic Medium"/>
          <w:color w:val="231F20"/>
          <w:spacing w:val="-1"/>
        </w:rPr>
        <w:t>equivalent </w:t>
      </w:r>
      <w:r>
        <w:rPr>
          <w:rFonts w:ascii="Franklin Gothic Medium"/>
          <w:color w:val="231F20"/>
          <w:spacing w:val="-4"/>
        </w:rPr>
        <w:t>pay,</w:t>
      </w:r>
      <w:r>
        <w:rPr>
          <w:rFonts w:ascii="Franklin Gothic Medium"/>
          <w:color w:val="231F20"/>
          <w:spacing w:val="-2"/>
        </w:rPr>
        <w:t> </w:t>
      </w:r>
      <w:r>
        <w:rPr>
          <w:rFonts w:ascii="Franklin Gothic Medium"/>
          <w:color w:val="231F20"/>
        </w:rPr>
        <w:t>benefits,</w:t>
      </w:r>
      <w:r>
        <w:rPr>
          <w:rFonts w:ascii="Franklin Gothic Medium"/>
          <w:color w:val="231F20"/>
          <w:spacing w:val="-1"/>
        </w:rPr>
        <w:t> </w:t>
      </w:r>
      <w:r>
        <w:rPr>
          <w:rFonts w:ascii="Franklin Gothic Medium"/>
          <w:color w:val="231F20"/>
        </w:rPr>
        <w:t>and</w:t>
      </w:r>
      <w:r>
        <w:rPr>
          <w:rFonts w:ascii="Franklin Gothic Medium"/>
          <w:color w:val="231F20"/>
          <w:spacing w:val="-1"/>
        </w:rPr>
        <w:t> other employment terms </w:t>
      </w:r>
      <w:r>
        <w:rPr>
          <w:rFonts w:ascii="Franklin Gothic Medium"/>
          <w:color w:val="231F20"/>
        </w:rPr>
        <w:t>and</w:t>
      </w:r>
      <w:r>
        <w:rPr>
          <w:rFonts w:ascii="Franklin Gothic Medium"/>
          <w:color w:val="231F20"/>
          <w:spacing w:val="-1"/>
        </w:rPr>
        <w:t> </w:t>
      </w:r>
      <w:r>
        <w:rPr>
          <w:rFonts w:ascii="Franklin Gothic Medium"/>
          <w:color w:val="231F20"/>
        </w:rPr>
        <w:t>conditions.</w:t>
      </w:r>
      <w:r>
        <w:rPr>
          <w:rFonts w:ascii="Franklin Gothic Medium"/>
        </w:rPr>
      </w:r>
    </w:p>
    <w:p>
      <w:pPr>
        <w:spacing w:line="240" w:lineRule="auto" w:before="4"/>
        <w:rPr>
          <w:rFonts w:ascii="Franklin Gothic Medium" w:hAnsi="Franklin Gothic Medium" w:cs="Franklin Gothic Medium" w:eastAsia="Franklin Gothic Medium"/>
          <w:sz w:val="20"/>
          <w:szCs w:val="20"/>
        </w:rPr>
      </w:pPr>
    </w:p>
    <w:p>
      <w:pPr>
        <w:pStyle w:val="BodyText"/>
        <w:spacing w:line="253" w:lineRule="auto"/>
        <w:ind w:right="359"/>
        <w:jc w:val="left"/>
      </w:pPr>
      <w:r>
        <w:rPr>
          <w:color w:val="231F20"/>
          <w:spacing w:val="-3"/>
        </w:rPr>
        <w:t>An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employer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may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no</w:t>
      </w:r>
      <w:r>
        <w:rPr>
          <w:color w:val="231F20"/>
          <w:spacing w:val="-4"/>
        </w:rPr>
        <w:t>t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erf</w:t>
      </w:r>
      <w:r>
        <w:rPr>
          <w:color w:val="231F20"/>
          <w:spacing w:val="-5"/>
        </w:rPr>
        <w:t>ere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an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individual’s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FML</w:t>
      </w:r>
      <w:r>
        <w:rPr>
          <w:color w:val="231F20"/>
          <w:spacing w:val="-4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r</w:t>
      </w:r>
      <w:r>
        <w:rPr>
          <w:color w:val="231F20"/>
          <w:spacing w:val="-5"/>
        </w:rPr>
        <w:t>ights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r</w:t>
      </w:r>
      <w:r>
        <w:rPr>
          <w:color w:val="231F20"/>
          <w:spacing w:val="-5"/>
        </w:rPr>
        <w:t>e</w:t>
      </w:r>
      <w:r>
        <w:rPr>
          <w:color w:val="231F20"/>
          <w:spacing w:val="-6"/>
        </w:rPr>
        <w:t>taliat</w:t>
      </w:r>
      <w:r>
        <w:rPr>
          <w:color w:val="231F20"/>
          <w:spacing w:val="-5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again</w:t>
      </w:r>
      <w:r>
        <w:rPr>
          <w:color w:val="231F20"/>
          <w:spacing w:val="-5"/>
        </w:rPr>
        <w:t>st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someon</w:t>
      </w:r>
      <w:r>
        <w:rPr>
          <w:color w:val="231F20"/>
          <w:spacing w:val="-5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usin</w:t>
      </w:r>
      <w:r>
        <w:rPr>
          <w:color w:val="231F20"/>
          <w:spacing w:val="-4"/>
        </w:rPr>
        <w:t>g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tryin</w:t>
      </w:r>
      <w:r>
        <w:rPr>
          <w:color w:val="231F20"/>
          <w:spacing w:val="-4"/>
        </w:rPr>
        <w:t>g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u</w:t>
      </w:r>
      <w:r>
        <w:rPr>
          <w:color w:val="231F20"/>
          <w:spacing w:val="-4"/>
        </w:rPr>
        <w:t>se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FMLA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lea</w:t>
      </w:r>
      <w:r>
        <w:rPr>
          <w:color w:val="231F20"/>
          <w:spacing w:val="-6"/>
        </w:rPr>
        <w:t>ve,</w:t>
      </w:r>
      <w:r>
        <w:rPr>
          <w:color w:val="231F20"/>
          <w:spacing w:val="98"/>
        </w:rPr>
        <w:t> </w:t>
      </w:r>
      <w:r>
        <w:rPr>
          <w:color w:val="231F20"/>
          <w:spacing w:val="-6"/>
        </w:rPr>
        <w:t>opposin</w:t>
      </w:r>
      <w:r>
        <w:rPr>
          <w:color w:val="231F20"/>
          <w:spacing w:val="-5"/>
        </w:rPr>
        <w:t>g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any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practice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made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unlawful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by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FMLA,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bein</w:t>
      </w:r>
      <w:r>
        <w:rPr>
          <w:color w:val="231F20"/>
          <w:spacing w:val="-4"/>
        </w:rPr>
        <w:t>g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in</w:t>
      </w:r>
      <w:r>
        <w:rPr>
          <w:color w:val="231F20"/>
          <w:spacing w:val="-6"/>
        </w:rPr>
        <w:t>v</w:t>
      </w:r>
      <w:r>
        <w:rPr>
          <w:color w:val="231F20"/>
          <w:spacing w:val="-7"/>
        </w:rPr>
        <w:t>olved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any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proceedin</w:t>
      </w:r>
      <w:r>
        <w:rPr>
          <w:color w:val="231F20"/>
          <w:spacing w:val="-5"/>
        </w:rPr>
        <w:t>g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under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related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FMLA.</w:t>
      </w:r>
      <w:r>
        <w:rPr/>
      </w:r>
    </w:p>
    <w:p>
      <w:pPr>
        <w:spacing w:line="240" w:lineRule="auto" w:before="1"/>
        <w:rPr>
          <w:rFonts w:ascii="Franklin Gothic Medium" w:hAnsi="Franklin Gothic Medium" w:cs="Franklin Gothic Medium" w:eastAsia="Franklin Gothic Medium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5"/>
        </w:rPr>
        <w:t>An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emp</w:t>
      </w:r>
      <w:r>
        <w:rPr>
          <w:color w:val="231F20"/>
          <w:spacing w:val="-8"/>
        </w:rPr>
        <w:t>loy</w:t>
      </w:r>
      <w:r>
        <w:rPr>
          <w:color w:val="231F20"/>
          <w:spacing w:val="-7"/>
        </w:rPr>
        <w:t>ee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who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wor</w:t>
      </w:r>
      <w:r>
        <w:rPr>
          <w:color w:val="231F20"/>
          <w:spacing w:val="-7"/>
        </w:rPr>
        <w:t>ks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for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co</w:t>
      </w:r>
      <w:r>
        <w:rPr>
          <w:color w:val="231F20"/>
          <w:spacing w:val="-7"/>
        </w:rPr>
        <w:t>v</w:t>
      </w:r>
      <w:r>
        <w:rPr>
          <w:color w:val="231F20"/>
          <w:spacing w:val="-8"/>
        </w:rPr>
        <w:t>ered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employer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mu</w:t>
      </w:r>
      <w:r>
        <w:rPr>
          <w:color w:val="231F20"/>
          <w:spacing w:val="-6"/>
        </w:rPr>
        <w:t>st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meet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thr</w:t>
      </w:r>
      <w:r>
        <w:rPr>
          <w:color w:val="231F20"/>
          <w:spacing w:val="-6"/>
        </w:rPr>
        <w:t>ee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criteria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in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order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t</w:t>
      </w:r>
      <w:r>
        <w:rPr>
          <w:color w:val="231F20"/>
          <w:spacing w:val="-7"/>
        </w:rPr>
        <w:t>o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be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eligible</w:t>
      </w:r>
      <w:r>
        <w:rPr>
          <w:color w:val="231F20"/>
          <w:spacing w:val="-13"/>
        </w:rPr>
        <w:t> </w:t>
      </w:r>
      <w:r>
        <w:rPr>
          <w:color w:val="231F20"/>
          <w:spacing w:val="-7"/>
        </w:rPr>
        <w:t>for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FML</w:t>
      </w:r>
      <w:r>
        <w:rPr>
          <w:color w:val="231F20"/>
          <w:spacing w:val="-6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lea</w:t>
      </w:r>
      <w:r>
        <w:rPr>
          <w:color w:val="231F20"/>
          <w:spacing w:val="-7"/>
        </w:rPr>
        <w:t>ve.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employ</w:t>
      </w:r>
      <w:r>
        <w:rPr>
          <w:color w:val="231F20"/>
          <w:spacing w:val="-7"/>
        </w:rPr>
        <w:t>ee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must</w:t>
      </w:r>
      <w:r>
        <w:rPr>
          <w:color w:val="231F20"/>
          <w:spacing w:val="-7"/>
        </w:rPr>
        <w:t>:</w:t>
      </w:r>
      <w:r>
        <w:rPr/>
      </w:r>
    </w:p>
    <w:p>
      <w:pPr>
        <w:spacing w:line="240" w:lineRule="auto" w:before="7"/>
        <w:rPr>
          <w:rFonts w:ascii="Franklin Gothic Medium" w:hAnsi="Franklin Gothic Medium" w:cs="Franklin Gothic Medium" w:eastAsia="Franklin Gothic Medium"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884" w:val="left" w:leader="none"/>
        </w:tabs>
        <w:spacing w:line="240" w:lineRule="auto" w:before="0" w:after="0"/>
        <w:ind w:left="884" w:right="0" w:hanging="396"/>
        <w:jc w:val="left"/>
      </w:pPr>
      <w:r>
        <w:rPr>
          <w:color w:val="231F20"/>
          <w:spacing w:val="-2"/>
        </w:rPr>
        <w:t>Have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worked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employer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least</w:t>
      </w:r>
      <w:r>
        <w:rPr>
          <w:color w:val="231F20"/>
          <w:spacing w:val="-5"/>
        </w:rPr>
        <w:t> </w:t>
      </w:r>
      <w:r>
        <w:rPr>
          <w:color w:val="231F20"/>
          <w:spacing w:val="1"/>
        </w:rPr>
        <w:t>12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months;</w:t>
      </w:r>
      <w:r>
        <w:rPr/>
      </w:r>
    </w:p>
    <w:p>
      <w:pPr>
        <w:pStyle w:val="BodyText"/>
        <w:numPr>
          <w:ilvl w:val="0"/>
          <w:numId w:val="1"/>
        </w:numPr>
        <w:tabs>
          <w:tab w:pos="884" w:val="left" w:leader="none"/>
        </w:tabs>
        <w:spacing w:line="240" w:lineRule="auto" w:before="21" w:after="0"/>
        <w:ind w:left="884" w:right="0" w:hanging="396"/>
        <w:jc w:val="left"/>
      </w:pPr>
      <w:r>
        <w:rPr>
          <w:color w:val="231F20"/>
          <w:spacing w:val="-2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least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1,250</w:t>
      </w:r>
      <w:r>
        <w:rPr>
          <w:color w:val="231F20"/>
          <w:spacing w:val="-4"/>
        </w:rPr>
        <w:t> </w:t>
      </w:r>
      <w:r>
        <w:rPr>
          <w:color w:val="231F20"/>
        </w:rPr>
        <w:t>hours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service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1"/>
        </w:rPr>
        <w:t>12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months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before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taking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leave;*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/>
      </w:r>
    </w:p>
    <w:p>
      <w:pPr>
        <w:pStyle w:val="BodyText"/>
        <w:numPr>
          <w:ilvl w:val="0"/>
          <w:numId w:val="1"/>
        </w:numPr>
        <w:tabs>
          <w:tab w:pos="884" w:val="left" w:leader="none"/>
        </w:tabs>
        <w:spacing w:line="240" w:lineRule="auto" w:before="21" w:after="0"/>
        <w:ind w:left="884" w:right="0" w:hanging="396"/>
        <w:jc w:val="left"/>
      </w:pPr>
      <w:r>
        <w:rPr>
          <w:color w:val="231F20"/>
          <w:spacing w:val="-2"/>
        </w:rPr>
        <w:t>Work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location</w:t>
      </w:r>
      <w:r>
        <w:rPr>
          <w:color w:val="231F20"/>
          <w:spacing w:val="-4"/>
        </w:rPr>
        <w:t> </w:t>
      </w:r>
      <w:r>
        <w:rPr>
          <w:color w:val="231F20"/>
        </w:rPr>
        <w:t>where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employer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least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50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employees</w:t>
      </w:r>
      <w:r>
        <w:rPr>
          <w:color w:val="231F20"/>
          <w:spacing w:val="-3"/>
        </w:rPr>
        <w:t> </w:t>
      </w:r>
      <w:r>
        <w:rPr>
          <w:color w:val="231F20"/>
        </w:rPr>
        <w:t>within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75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miles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employee’s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worksite.</w:t>
      </w:r>
      <w:r>
        <w:rPr/>
      </w:r>
    </w:p>
    <w:p>
      <w:pPr>
        <w:pStyle w:val="BodyText"/>
        <w:tabs>
          <w:tab w:pos="5758" w:val="left" w:leader="none"/>
        </w:tabs>
        <w:spacing w:line="240" w:lineRule="auto" w:before="136"/>
        <w:ind w:right="0"/>
        <w:jc w:val="left"/>
        <w:rPr>
          <w:rFonts w:ascii="Franklin Gothic Medium" w:hAnsi="Franklin Gothic Medium" w:cs="Franklin Gothic Medium" w:eastAsia="Franklin Gothic Medium"/>
        </w:rPr>
      </w:pPr>
      <w:r>
        <w:rPr>
          <w:rFonts w:ascii="Franklin Gothic Medium" w:hAnsi="Franklin Gothic Medium" w:cs="Franklin Gothic Medium" w:eastAsia="Franklin Gothic Medium"/>
          <w:color w:val="231F20"/>
          <w:spacing w:val="-5"/>
        </w:rPr>
        <w:t>*Special</w:t>
      </w:r>
      <w:r>
        <w:rPr>
          <w:rFonts w:ascii="Franklin Gothic Medium" w:hAnsi="Franklin Gothic Medium" w:cs="Franklin Gothic Medium" w:eastAsia="Franklin Gothic Medium"/>
          <w:color w:val="231F20"/>
          <w:spacing w:val="-10"/>
        </w:rPr>
        <w:t> </w:t>
      </w:r>
      <w:r>
        <w:rPr>
          <w:rFonts w:ascii="Franklin Gothic Medium" w:hAnsi="Franklin Gothic Medium" w:cs="Franklin Gothic Medium" w:eastAsia="Franklin Gothic Medium"/>
          <w:color w:val="231F20"/>
          <w:spacing w:val="-4"/>
        </w:rPr>
        <w:t>“hours</w:t>
      </w:r>
      <w:r>
        <w:rPr>
          <w:rFonts w:ascii="Franklin Gothic Medium" w:hAnsi="Franklin Gothic Medium" w:cs="Franklin Gothic Medium" w:eastAsia="Franklin Gothic Medium"/>
          <w:color w:val="231F20"/>
          <w:spacing w:val="-9"/>
        </w:rPr>
        <w:t> </w:t>
      </w:r>
      <w:r>
        <w:rPr>
          <w:rFonts w:ascii="Franklin Gothic Medium" w:hAnsi="Franklin Gothic Medium" w:cs="Franklin Gothic Medium" w:eastAsia="Franklin Gothic Medium"/>
          <w:color w:val="231F20"/>
          <w:spacing w:val="-3"/>
        </w:rPr>
        <w:t>of</w:t>
      </w:r>
      <w:r>
        <w:rPr>
          <w:rFonts w:ascii="Franklin Gothic Medium" w:hAnsi="Franklin Gothic Medium" w:cs="Franklin Gothic Medium" w:eastAsia="Franklin Gothic Medium"/>
          <w:color w:val="231F20"/>
          <w:spacing w:val="-10"/>
        </w:rPr>
        <w:t> </w:t>
      </w:r>
      <w:r>
        <w:rPr>
          <w:rFonts w:ascii="Franklin Gothic Medium" w:hAnsi="Franklin Gothic Medium" w:cs="Franklin Gothic Medium" w:eastAsia="Franklin Gothic Medium"/>
          <w:color w:val="231F20"/>
          <w:spacing w:val="-4"/>
        </w:rPr>
        <w:t>service”</w:t>
      </w:r>
      <w:r>
        <w:rPr>
          <w:rFonts w:ascii="Franklin Gothic Medium" w:hAnsi="Franklin Gothic Medium" w:cs="Franklin Gothic Medium" w:eastAsia="Franklin Gothic Medium"/>
          <w:color w:val="231F20"/>
          <w:spacing w:val="-9"/>
        </w:rPr>
        <w:t> </w:t>
      </w:r>
      <w:r>
        <w:rPr>
          <w:rFonts w:ascii="Franklin Gothic Medium" w:hAnsi="Franklin Gothic Medium" w:cs="Franklin Gothic Medium" w:eastAsia="Franklin Gothic Medium"/>
          <w:color w:val="231F20"/>
          <w:spacing w:val="-5"/>
        </w:rPr>
        <w:t>requirements</w:t>
      </w:r>
      <w:r>
        <w:rPr>
          <w:rFonts w:ascii="Franklin Gothic Medium" w:hAnsi="Franklin Gothic Medium" w:cs="Franklin Gothic Medium" w:eastAsia="Franklin Gothic Medium"/>
          <w:color w:val="231F20"/>
          <w:spacing w:val="-9"/>
        </w:rPr>
        <w:t> </w:t>
      </w:r>
      <w:r>
        <w:rPr>
          <w:rFonts w:ascii="Franklin Gothic Medium" w:hAnsi="Franklin Gothic Medium" w:cs="Franklin Gothic Medium" w:eastAsia="Franklin Gothic Medium"/>
          <w:color w:val="231F20"/>
          <w:spacing w:val="-4"/>
        </w:rPr>
        <w:t>apply</w:t>
      </w:r>
      <w:r>
        <w:rPr>
          <w:rFonts w:ascii="Franklin Gothic Medium" w:hAnsi="Franklin Gothic Medium" w:cs="Franklin Gothic Medium" w:eastAsia="Franklin Gothic Medium"/>
          <w:color w:val="231F20"/>
          <w:spacing w:val="-10"/>
        </w:rPr>
        <w:t> </w:t>
      </w:r>
      <w:r>
        <w:rPr>
          <w:rFonts w:ascii="Franklin Gothic Medium" w:hAnsi="Franklin Gothic Medium" w:cs="Franklin Gothic Medium" w:eastAsia="Franklin Gothic Medium"/>
          <w:color w:val="231F20"/>
          <w:spacing w:val="-5"/>
        </w:rPr>
        <w:t>to</w:t>
      </w:r>
      <w:r>
        <w:rPr>
          <w:rFonts w:ascii="Franklin Gothic Medium" w:hAnsi="Franklin Gothic Medium" w:cs="Franklin Gothic Medium" w:eastAsia="Franklin Gothic Medium"/>
          <w:color w:val="231F20"/>
          <w:spacing w:val="-9"/>
        </w:rPr>
        <w:t> </w:t>
      </w:r>
      <w:r>
        <w:rPr>
          <w:rFonts w:ascii="Franklin Gothic Medium" w:hAnsi="Franklin Gothic Medium" w:cs="Franklin Gothic Medium" w:eastAsia="Franklin Gothic Medium"/>
          <w:color w:val="231F20"/>
          <w:spacing w:val="-5"/>
        </w:rPr>
        <w:t>airline</w:t>
      </w:r>
      <w:r>
        <w:rPr>
          <w:rFonts w:ascii="Franklin Gothic Medium" w:hAnsi="Franklin Gothic Medium" w:cs="Franklin Gothic Medium" w:eastAsia="Franklin Gothic Medium"/>
          <w:color w:val="231F20"/>
          <w:spacing w:val="-9"/>
        </w:rPr>
        <w:t> </w:t>
      </w:r>
      <w:r>
        <w:rPr>
          <w:rFonts w:ascii="Franklin Gothic Medium" w:hAnsi="Franklin Gothic Medium" w:cs="Franklin Gothic Medium" w:eastAsia="Franklin Gothic Medium"/>
          <w:color w:val="231F20"/>
          <w:spacing w:val="-3"/>
        </w:rPr>
        <w:t>fl</w:t>
        <w:tab/>
      </w:r>
      <w:r>
        <w:rPr>
          <w:rFonts w:ascii="Franklin Gothic Medium" w:hAnsi="Franklin Gothic Medium" w:cs="Franklin Gothic Medium" w:eastAsia="Franklin Gothic Medium"/>
          <w:color w:val="231F20"/>
          <w:spacing w:val="-5"/>
        </w:rPr>
        <w:t>crew</w:t>
      </w:r>
      <w:r>
        <w:rPr>
          <w:rFonts w:ascii="Franklin Gothic Medium" w:hAnsi="Franklin Gothic Medium" w:cs="Franklin Gothic Medium" w:eastAsia="Franklin Gothic Medium"/>
          <w:color w:val="231F20"/>
          <w:spacing w:val="-9"/>
        </w:rPr>
        <w:t> </w:t>
      </w:r>
      <w:r>
        <w:rPr>
          <w:rFonts w:ascii="Franklin Gothic Medium" w:hAnsi="Franklin Gothic Medium" w:cs="Franklin Gothic Medium" w:eastAsia="Franklin Gothic Medium"/>
          <w:color w:val="231F20"/>
          <w:spacing w:val="-6"/>
        </w:rPr>
        <w:t>employees.</w:t>
      </w:r>
      <w:r>
        <w:rPr>
          <w:rFonts w:ascii="Franklin Gothic Medium" w:hAnsi="Franklin Gothic Medium" w:cs="Franklin Gothic Medium" w:eastAsia="Franklin Gothic Medium"/>
        </w:rPr>
      </w:r>
    </w:p>
    <w:p>
      <w:pPr>
        <w:spacing w:line="240" w:lineRule="auto" w:before="4"/>
        <w:rPr>
          <w:rFonts w:ascii="Franklin Gothic Medium" w:hAnsi="Franklin Gothic Medium" w:cs="Franklin Gothic Medium" w:eastAsia="Franklin Gothic Medium"/>
          <w:sz w:val="20"/>
          <w:szCs w:val="20"/>
        </w:rPr>
      </w:pPr>
    </w:p>
    <w:p>
      <w:pPr>
        <w:pStyle w:val="BodyText"/>
        <w:spacing w:line="253" w:lineRule="auto"/>
        <w:ind w:right="475"/>
        <w:jc w:val="left"/>
      </w:pPr>
      <w:r>
        <w:rPr>
          <w:color w:val="231F20"/>
          <w:spacing w:val="-6"/>
        </w:rPr>
        <w:t>Gen</w:t>
      </w:r>
      <w:r>
        <w:rPr>
          <w:color w:val="231F20"/>
          <w:spacing w:val="-7"/>
        </w:rPr>
        <w:t>erally,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employ</w:t>
      </w:r>
      <w:r>
        <w:rPr>
          <w:color w:val="231F20"/>
          <w:spacing w:val="-6"/>
        </w:rPr>
        <w:t>ees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mu</w:t>
      </w:r>
      <w:r>
        <w:rPr>
          <w:color w:val="231F20"/>
          <w:spacing w:val="-4"/>
        </w:rPr>
        <w:t>st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give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30-days’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ad</w:t>
      </w:r>
      <w:r>
        <w:rPr>
          <w:color w:val="231F20"/>
          <w:spacing w:val="-5"/>
        </w:rPr>
        <w:t>v</w:t>
      </w:r>
      <w:r>
        <w:rPr>
          <w:color w:val="231F20"/>
          <w:spacing w:val="-6"/>
        </w:rPr>
        <w:t>an</w:t>
      </w:r>
      <w:r>
        <w:rPr>
          <w:color w:val="231F20"/>
          <w:spacing w:val="-5"/>
        </w:rPr>
        <w:t>ce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no</w:t>
      </w:r>
      <w:r>
        <w:rPr>
          <w:color w:val="231F20"/>
          <w:spacing w:val="-5"/>
        </w:rPr>
        <w:t>tice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n</w:t>
      </w:r>
      <w:r>
        <w:rPr>
          <w:color w:val="231F20"/>
          <w:spacing w:val="-4"/>
        </w:rPr>
        <w:t>eed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FMLA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lea</w:t>
      </w:r>
      <w:r>
        <w:rPr>
          <w:color w:val="231F20"/>
          <w:spacing w:val="-5"/>
        </w:rPr>
        <w:t>ve.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If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no</w:t>
      </w:r>
      <w:r>
        <w:rPr>
          <w:color w:val="231F20"/>
          <w:spacing w:val="-4"/>
        </w:rPr>
        <w:t>t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possible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give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30-days’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notice,</w:t>
      </w:r>
      <w:r>
        <w:rPr>
          <w:color w:val="231F20"/>
          <w:spacing w:val="102"/>
          <w:w w:val="99"/>
        </w:rPr>
        <w:t> </w:t>
      </w:r>
      <w:r>
        <w:rPr>
          <w:color w:val="231F20"/>
          <w:spacing w:val="-3"/>
        </w:rPr>
        <w:t>an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employ</w:t>
      </w:r>
      <w:r>
        <w:rPr>
          <w:color w:val="231F20"/>
          <w:spacing w:val="-6"/>
        </w:rPr>
        <w:t>ee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mu</w:t>
      </w:r>
      <w:r>
        <w:rPr>
          <w:color w:val="231F20"/>
          <w:spacing w:val="-4"/>
        </w:rPr>
        <w:t>st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notify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emp</w:t>
      </w:r>
      <w:r>
        <w:rPr>
          <w:color w:val="231F20"/>
          <w:spacing w:val="-7"/>
        </w:rPr>
        <w:t>loyer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soon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possible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and,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generally,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follow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7"/>
        </w:rPr>
        <w:t>employer’s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usual</w:t>
      </w:r>
      <w:r>
        <w:rPr>
          <w:color w:val="231F20"/>
          <w:spacing w:val="-9"/>
        </w:rPr>
        <w:t> </w:t>
      </w:r>
      <w:r>
        <w:rPr>
          <w:color w:val="231F20"/>
          <w:spacing w:val="-7"/>
        </w:rPr>
        <w:t>procedur</w:t>
      </w:r>
      <w:r>
        <w:rPr>
          <w:color w:val="231F20"/>
          <w:spacing w:val="-6"/>
        </w:rPr>
        <w:t>es.</w:t>
      </w:r>
      <w:r>
        <w:rPr/>
      </w:r>
    </w:p>
    <w:p>
      <w:pPr>
        <w:spacing w:line="240" w:lineRule="auto" w:before="1"/>
        <w:rPr>
          <w:rFonts w:ascii="Franklin Gothic Medium" w:hAnsi="Franklin Gothic Medium" w:cs="Franklin Gothic Medium" w:eastAsia="Franklin Gothic Medium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7"/>
        </w:rPr>
        <w:t>Employ</w:t>
      </w:r>
      <w:r>
        <w:rPr>
          <w:color w:val="231F20"/>
          <w:spacing w:val="-6"/>
        </w:rPr>
        <w:t>ees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no</w:t>
      </w:r>
      <w:r>
        <w:rPr>
          <w:color w:val="231F20"/>
          <w:spacing w:val="-4"/>
        </w:rPr>
        <w:t>t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ha</w:t>
      </w:r>
      <w:r>
        <w:rPr>
          <w:color w:val="231F20"/>
          <w:spacing w:val="-5"/>
        </w:rPr>
        <w:t>ve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share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medical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diagnosis,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bu</w:t>
      </w:r>
      <w:r>
        <w:rPr>
          <w:color w:val="231F20"/>
          <w:spacing w:val="-4"/>
        </w:rPr>
        <w:t>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must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provide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enou</w:t>
      </w:r>
      <w:r>
        <w:rPr>
          <w:color w:val="231F20"/>
          <w:spacing w:val="-5"/>
        </w:rPr>
        <w:t>gh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information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emp</w:t>
      </w:r>
      <w:r>
        <w:rPr>
          <w:color w:val="231F20"/>
          <w:spacing w:val="-7"/>
        </w:rPr>
        <w:t>loyer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so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it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can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ermin</w:t>
      </w:r>
      <w:r>
        <w:rPr>
          <w:color w:val="231F20"/>
          <w:spacing w:val="-5"/>
        </w:rPr>
        <w:t>e</w:t>
      </w:r>
      <w:r>
        <w:rPr/>
      </w:r>
    </w:p>
    <w:p>
      <w:pPr>
        <w:pStyle w:val="BodyText"/>
        <w:tabs>
          <w:tab w:pos="4780" w:val="left" w:leader="none"/>
        </w:tabs>
        <w:spacing w:line="240" w:lineRule="auto" w:before="14"/>
        <w:ind w:right="0"/>
        <w:jc w:val="left"/>
        <w:rPr>
          <w:rFonts w:ascii="Franklin Gothic Medium" w:hAnsi="Franklin Gothic Medium" w:cs="Franklin Gothic Medium" w:eastAsia="Franklin Gothic Medium"/>
        </w:rPr>
      </w:pPr>
      <w:r>
        <w:rPr>
          <w:rFonts w:ascii="Franklin Gothic Medium"/>
          <w:color w:val="231F20"/>
          <w:spacing w:val="-3"/>
        </w:rPr>
        <w:t>if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4"/>
        </w:rPr>
        <w:t>the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5"/>
        </w:rPr>
        <w:t>leave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4"/>
        </w:rPr>
        <w:t>quali</w:t>
      </w:r>
      <w:r>
        <w:rPr>
          <w:rFonts w:ascii="Franklin Gothic Medium"/>
          <w:color w:val="231F20"/>
          <w:spacing w:val="-5"/>
        </w:rPr>
        <w:t>fi</w:t>
      </w:r>
      <w:r>
        <w:rPr>
          <w:rFonts w:ascii="Franklin Gothic Medium"/>
          <w:color w:val="231F20"/>
          <w:spacing w:val="-4"/>
        </w:rPr>
        <w:t>es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4"/>
        </w:rPr>
        <w:t>for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4"/>
        </w:rPr>
        <w:t>FMLA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5"/>
        </w:rPr>
        <w:t>protection.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Suf</w:t>
      </w:r>
      <w:r>
        <w:rPr>
          <w:rFonts w:ascii="Franklin Gothic Medium"/>
          <w:color w:val="231F20"/>
          <w:spacing w:val="-5"/>
        </w:rPr>
        <w:t>fi</w:t>
        <w:tab/>
        <w:t>information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could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include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informing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3"/>
        </w:rPr>
        <w:t>an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6"/>
        </w:rPr>
        <w:t>employer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that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the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6"/>
        </w:rPr>
        <w:t>employee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3"/>
        </w:rPr>
        <w:t>is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or</w:t>
      </w:r>
      <w:r>
        <w:rPr>
          <w:rFonts w:ascii="Franklin Gothic Medium"/>
        </w:rPr>
      </w:r>
    </w:p>
    <w:p>
      <w:pPr>
        <w:pStyle w:val="BodyText"/>
        <w:spacing w:line="253" w:lineRule="auto" w:before="14"/>
        <w:ind w:right="359"/>
        <w:jc w:val="left"/>
        <w:rPr>
          <w:rFonts w:ascii="Franklin Gothic Medium" w:hAnsi="Franklin Gothic Medium" w:cs="Franklin Gothic Medium" w:eastAsia="Franklin Gothic Medium"/>
        </w:rPr>
      </w:pPr>
      <w:r>
        <w:rPr>
          <w:color w:val="231F20"/>
          <w:spacing w:val="-5"/>
        </w:rPr>
        <w:t>will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unable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perfor</w:t>
      </w:r>
      <w:r>
        <w:rPr>
          <w:color w:val="231F20"/>
          <w:spacing w:val="-4"/>
        </w:rPr>
        <w:t>m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his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her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job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functions,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tha</w:t>
      </w:r>
      <w:r>
        <w:rPr>
          <w:color w:val="231F20"/>
          <w:spacing w:val="-4"/>
        </w:rPr>
        <w:t>t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family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member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canno</w:t>
      </w:r>
      <w:r>
        <w:rPr>
          <w:color w:val="231F20"/>
          <w:spacing w:val="-5"/>
        </w:rPr>
        <w:t>t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perform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daily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activities,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tha</w:t>
      </w:r>
      <w:r>
        <w:rPr>
          <w:color w:val="231F20"/>
          <w:spacing w:val="-4"/>
        </w:rPr>
        <w:t>t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hospitalization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or</w:t>
      </w:r>
      <w:r>
        <w:rPr>
          <w:color w:val="231F20"/>
          <w:spacing w:val="94"/>
          <w:w w:val="99"/>
        </w:rPr>
        <w:t> </w:t>
      </w:r>
      <w:r>
        <w:rPr>
          <w:color w:val="231F20"/>
          <w:spacing w:val="-6"/>
        </w:rPr>
        <w:t>continuing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medical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trea</w:t>
      </w:r>
      <w:r>
        <w:rPr>
          <w:color w:val="231F20"/>
          <w:spacing w:val="-5"/>
        </w:rPr>
        <w:t>tment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necessary.</w:t>
      </w:r>
      <w:r>
        <w:rPr>
          <w:color w:val="231F20"/>
          <w:spacing w:val="-9"/>
        </w:rPr>
        <w:t> </w:t>
      </w:r>
      <w:r>
        <w:rPr>
          <w:color w:val="231F20"/>
          <w:spacing w:val="-7"/>
        </w:rPr>
        <w:t>Employ</w:t>
      </w:r>
      <w:r>
        <w:rPr>
          <w:color w:val="231F20"/>
          <w:spacing w:val="-6"/>
        </w:rPr>
        <w:t>ees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mu</w:t>
      </w:r>
      <w:r>
        <w:rPr>
          <w:color w:val="231F20"/>
          <w:spacing w:val="-4"/>
        </w:rPr>
        <w:t>st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infor</w:t>
      </w:r>
      <w:r>
        <w:rPr>
          <w:color w:val="231F20"/>
          <w:spacing w:val="-5"/>
        </w:rPr>
        <w:t>m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7"/>
        </w:rPr>
        <w:t>employer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n</w:t>
      </w:r>
      <w:r>
        <w:rPr>
          <w:color w:val="231F20"/>
          <w:spacing w:val="-4"/>
        </w:rPr>
        <w:t>eed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lea</w:t>
      </w:r>
      <w:r>
        <w:rPr>
          <w:color w:val="231F20"/>
          <w:spacing w:val="-5"/>
        </w:rPr>
        <w:t>ve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reason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which</w:t>
      </w:r>
      <w:r>
        <w:rPr>
          <w:color w:val="231F20"/>
          <w:spacing w:val="101"/>
          <w:w w:val="99"/>
        </w:rPr>
        <w:t> </w:t>
      </w:r>
      <w:r>
        <w:rPr>
          <w:rFonts w:ascii="Franklin Gothic Medium"/>
          <w:color w:val="231F20"/>
          <w:spacing w:val="-4"/>
        </w:rPr>
        <w:t>FMLA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5"/>
        </w:rPr>
        <w:t>leave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was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5"/>
        </w:rPr>
        <w:t>previously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taken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3"/>
        </w:rPr>
        <w:t>or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certi</w:t>
      </w:r>
      <w:r>
        <w:rPr>
          <w:rFonts w:ascii="Franklin Gothic Medium"/>
          <w:color w:val="231F20"/>
          <w:spacing w:val="-6"/>
        </w:rPr>
        <w:t>fi</w:t>
      </w:r>
      <w:r>
        <w:rPr>
          <w:rFonts w:ascii="Franklin Gothic Medium"/>
          <w:color w:val="231F20"/>
          <w:spacing w:val="-5"/>
        </w:rPr>
        <w:t>ed.</w:t>
      </w:r>
      <w:r>
        <w:rPr>
          <w:rFonts w:ascii="Franklin Gothic Medium"/>
        </w:rPr>
      </w:r>
    </w:p>
    <w:p>
      <w:pPr>
        <w:spacing w:line="240" w:lineRule="auto" w:before="1"/>
        <w:rPr>
          <w:rFonts w:ascii="Franklin Gothic Medium" w:hAnsi="Franklin Gothic Medium" w:cs="Franklin Gothic Medium" w:eastAsia="Franklin Gothic Medium"/>
          <w:sz w:val="19"/>
          <w:szCs w:val="19"/>
        </w:rPr>
      </w:pPr>
    </w:p>
    <w:p>
      <w:pPr>
        <w:pStyle w:val="BodyText"/>
        <w:tabs>
          <w:tab w:pos="888" w:val="left" w:leader="none"/>
        </w:tabs>
        <w:spacing w:line="253" w:lineRule="auto"/>
        <w:ind w:right="359"/>
        <w:jc w:val="left"/>
        <w:rPr>
          <w:rFonts w:ascii="Franklin Gothic Medium" w:hAnsi="Franklin Gothic Medium" w:cs="Franklin Gothic Medium" w:eastAsia="Franklin Gothic Medium"/>
        </w:rPr>
      </w:pPr>
      <w:r>
        <w:rPr>
          <w:rFonts w:ascii="Franklin Gothic Medium"/>
          <w:color w:val="231F20"/>
          <w:spacing w:val="-5"/>
        </w:rPr>
        <w:t>Employers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4"/>
        </w:rPr>
        <w:t>can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require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</w:rPr>
        <w:t>a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4"/>
        </w:rPr>
        <w:t>certi</w:t>
      </w:r>
      <w:r>
        <w:rPr>
          <w:rFonts w:ascii="Franklin Gothic Medium"/>
          <w:color w:val="231F20"/>
          <w:spacing w:val="-5"/>
        </w:rPr>
        <w:t>fi</w:t>
      </w:r>
      <w:r>
        <w:rPr>
          <w:rFonts w:ascii="Franklin Gothic Medium"/>
          <w:color w:val="231F20"/>
          <w:spacing w:val="-4"/>
        </w:rPr>
        <w:t>cation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3"/>
        </w:rPr>
        <w:t>or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periodic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5"/>
        </w:rPr>
        <w:t>recerti</w:t>
      </w:r>
      <w:r>
        <w:rPr>
          <w:rFonts w:ascii="Franklin Gothic Medium"/>
          <w:color w:val="231F20"/>
          <w:spacing w:val="-6"/>
        </w:rPr>
        <w:t>fi</w:t>
      </w:r>
      <w:r>
        <w:rPr>
          <w:rFonts w:ascii="Franklin Gothic Medium"/>
          <w:color w:val="231F20"/>
          <w:spacing w:val="-5"/>
        </w:rPr>
        <w:t>cation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supporting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the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4"/>
        </w:rPr>
        <w:t>need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for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leave.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3"/>
        </w:rPr>
        <w:t>If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the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6"/>
        </w:rPr>
        <w:t>employer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5"/>
        </w:rPr>
        <w:t>determines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that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the</w:t>
      </w:r>
      <w:r>
        <w:rPr>
          <w:rFonts w:ascii="Franklin Gothic Medium"/>
          <w:color w:val="231F20"/>
          <w:spacing w:val="96"/>
        </w:rPr>
        <w:t> </w:t>
      </w:r>
      <w:r>
        <w:rPr>
          <w:rFonts w:ascii="Franklin Gothic Medium"/>
          <w:color w:val="231F20"/>
          <w:spacing w:val="-4"/>
          <w:w w:val="95"/>
        </w:rPr>
        <w:t>certifi</w:t>
        <w:tab/>
      </w:r>
      <w:r>
        <w:rPr>
          <w:rFonts w:ascii="Franklin Gothic Medium"/>
          <w:color w:val="231F20"/>
          <w:spacing w:val="-4"/>
        </w:rPr>
        <w:t>tion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3"/>
        </w:rPr>
        <w:t>is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incomplete,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3"/>
        </w:rPr>
        <w:t>it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must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provide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</w:rPr>
        <w:t>a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written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notice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indicating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what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additional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information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3"/>
        </w:rPr>
        <w:t>is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required.</w:t>
      </w:r>
      <w:r>
        <w:rPr>
          <w:rFonts w:ascii="Franklin Gothic Medium"/>
        </w:rPr>
      </w:r>
    </w:p>
    <w:p>
      <w:pPr>
        <w:spacing w:line="240" w:lineRule="auto" w:before="1"/>
        <w:rPr>
          <w:rFonts w:ascii="Franklin Gothic Medium" w:hAnsi="Franklin Gothic Medium" w:cs="Franklin Gothic Medium" w:eastAsia="Franklin Gothic Medium"/>
          <w:sz w:val="19"/>
          <w:szCs w:val="19"/>
        </w:rPr>
      </w:pPr>
    </w:p>
    <w:p>
      <w:pPr>
        <w:pStyle w:val="BodyText"/>
        <w:spacing w:line="253" w:lineRule="auto"/>
        <w:ind w:right="359"/>
        <w:jc w:val="left"/>
      </w:pPr>
      <w:r>
        <w:rPr>
          <w:color w:val="231F20"/>
          <w:spacing w:val="-5"/>
        </w:rPr>
        <w:t>On</w:t>
      </w:r>
      <w:r>
        <w:rPr>
          <w:color w:val="231F20"/>
          <w:spacing w:val="-4"/>
        </w:rPr>
        <w:t>ce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an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employer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becomes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aware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tha</w:t>
      </w:r>
      <w:r>
        <w:rPr>
          <w:color w:val="231F20"/>
          <w:spacing w:val="-4"/>
        </w:rPr>
        <w:t>t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an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emp</w:t>
      </w:r>
      <w:r>
        <w:rPr>
          <w:color w:val="231F20"/>
          <w:spacing w:val="-7"/>
        </w:rPr>
        <w:t>loy</w:t>
      </w:r>
      <w:r>
        <w:rPr>
          <w:color w:val="231F20"/>
          <w:spacing w:val="-6"/>
        </w:rPr>
        <w:t>ee’s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n</w:t>
      </w:r>
      <w:r>
        <w:rPr>
          <w:color w:val="231F20"/>
          <w:spacing w:val="-4"/>
        </w:rPr>
        <w:t>eed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lea</w:t>
      </w:r>
      <w:r>
        <w:rPr>
          <w:color w:val="231F20"/>
          <w:spacing w:val="-5"/>
        </w:rPr>
        <w:t>ve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reason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may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qualify</w:t>
      </w:r>
      <w:r>
        <w:rPr>
          <w:color w:val="231F20"/>
          <w:spacing w:val="-11"/>
        </w:rPr>
        <w:t> </w:t>
      </w:r>
      <w:r>
        <w:rPr>
          <w:color w:val="231F20"/>
          <w:spacing w:val="-5"/>
        </w:rPr>
        <w:t>under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FMLA,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the</w:t>
      </w:r>
      <w:r>
        <w:rPr>
          <w:color w:val="231F20"/>
          <w:spacing w:val="78"/>
        </w:rPr>
        <w:t> </w:t>
      </w:r>
      <w:r>
        <w:rPr>
          <w:color w:val="231F20"/>
          <w:spacing w:val="-7"/>
        </w:rPr>
        <w:t>employer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must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notify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emp</w:t>
      </w:r>
      <w:r>
        <w:rPr>
          <w:color w:val="231F20"/>
          <w:spacing w:val="-7"/>
        </w:rPr>
        <w:t>loy</w:t>
      </w:r>
      <w:r>
        <w:rPr>
          <w:color w:val="231F20"/>
          <w:spacing w:val="-6"/>
        </w:rPr>
        <w:t>ee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if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he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she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eligible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FML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lea</w:t>
      </w:r>
      <w:r>
        <w:rPr>
          <w:color w:val="231F20"/>
          <w:spacing w:val="-5"/>
        </w:rPr>
        <w:t>ve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and,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if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eligible,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mu</w:t>
      </w:r>
      <w:r>
        <w:rPr>
          <w:color w:val="231F20"/>
          <w:spacing w:val="-4"/>
        </w:rPr>
        <w:t>st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also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provide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no</w:t>
      </w:r>
      <w:r>
        <w:rPr>
          <w:color w:val="231F20"/>
          <w:spacing w:val="-5"/>
        </w:rPr>
        <w:t>tice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r</w:t>
      </w:r>
      <w:r>
        <w:rPr>
          <w:color w:val="231F20"/>
          <w:spacing w:val="-5"/>
        </w:rPr>
        <w:t>ights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and</w:t>
      </w:r>
      <w:r>
        <w:rPr>
          <w:color w:val="231F20"/>
          <w:spacing w:val="109"/>
          <w:w w:val="99"/>
        </w:rPr>
        <w:t> </w:t>
      </w:r>
      <w:r>
        <w:rPr>
          <w:color w:val="231F20"/>
          <w:spacing w:val="-6"/>
        </w:rPr>
        <w:t>r</w:t>
      </w:r>
      <w:r>
        <w:rPr>
          <w:color w:val="231F20"/>
          <w:spacing w:val="-5"/>
        </w:rPr>
        <w:t>esp</w:t>
      </w:r>
      <w:r>
        <w:rPr>
          <w:color w:val="231F20"/>
          <w:spacing w:val="-6"/>
        </w:rPr>
        <w:t>onsibilities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under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FMLA.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emp</w:t>
      </w:r>
      <w:r>
        <w:rPr>
          <w:color w:val="231F20"/>
          <w:spacing w:val="-7"/>
        </w:rPr>
        <w:t>loy</w:t>
      </w:r>
      <w:r>
        <w:rPr>
          <w:color w:val="231F20"/>
          <w:spacing w:val="-6"/>
        </w:rPr>
        <w:t>ee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no</w:t>
      </w:r>
      <w:r>
        <w:rPr>
          <w:color w:val="231F20"/>
          <w:spacing w:val="-4"/>
        </w:rPr>
        <w:t>t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eligible,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7"/>
        </w:rPr>
        <w:t>employer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must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provide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reason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7"/>
        </w:rPr>
        <w:t>ineligibility.</w:t>
      </w:r>
      <w:r>
        <w:rPr/>
      </w:r>
    </w:p>
    <w:p>
      <w:pPr>
        <w:spacing w:line="240" w:lineRule="auto" w:before="1"/>
        <w:rPr>
          <w:rFonts w:ascii="Franklin Gothic Medium" w:hAnsi="Franklin Gothic Medium" w:cs="Franklin Gothic Medium" w:eastAsia="Franklin Gothic Medium"/>
          <w:sz w:val="19"/>
          <w:szCs w:val="19"/>
        </w:rPr>
      </w:pPr>
    </w:p>
    <w:p>
      <w:pPr>
        <w:pStyle w:val="BodyText"/>
        <w:spacing w:line="253" w:lineRule="auto"/>
        <w:ind w:right="359"/>
        <w:jc w:val="left"/>
      </w:pPr>
      <w:r>
        <w:rPr>
          <w:color w:val="231F20"/>
          <w:spacing w:val="-6"/>
        </w:rPr>
        <w:t>Employer</w:t>
      </w:r>
      <w:r>
        <w:rPr>
          <w:color w:val="231F20"/>
          <w:spacing w:val="-5"/>
        </w:rPr>
        <w:t>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must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notify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its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employ</w:t>
      </w:r>
      <w:r>
        <w:rPr>
          <w:color w:val="231F20"/>
          <w:spacing w:val="-6"/>
        </w:rPr>
        <w:t>ees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if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lea</w:t>
      </w:r>
      <w:r>
        <w:rPr>
          <w:color w:val="231F20"/>
          <w:spacing w:val="-5"/>
        </w:rPr>
        <w:t>ve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will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designa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ed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FMLA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lea</w:t>
      </w:r>
      <w:r>
        <w:rPr>
          <w:color w:val="231F20"/>
          <w:spacing w:val="-5"/>
        </w:rPr>
        <w:t>ve,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if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so,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how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much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lea</w:t>
      </w:r>
      <w:r>
        <w:rPr>
          <w:color w:val="231F20"/>
          <w:spacing w:val="-5"/>
        </w:rPr>
        <w:t>ve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will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be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designa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ed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as</w:t>
      </w:r>
      <w:r>
        <w:rPr>
          <w:color w:val="231F20"/>
          <w:spacing w:val="73"/>
        </w:rPr>
        <w:t> </w:t>
      </w:r>
      <w:r>
        <w:rPr>
          <w:color w:val="231F20"/>
          <w:spacing w:val="-5"/>
        </w:rPr>
        <w:t>FML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lea</w:t>
      </w:r>
      <w:r>
        <w:rPr>
          <w:color w:val="231F20"/>
          <w:spacing w:val="-6"/>
        </w:rPr>
        <w:t>ve.</w:t>
      </w:r>
      <w:r>
        <w:rPr/>
      </w:r>
    </w:p>
    <w:p>
      <w:pPr>
        <w:spacing w:line="240" w:lineRule="auto" w:before="1"/>
        <w:rPr>
          <w:rFonts w:ascii="Franklin Gothic Medium" w:hAnsi="Franklin Gothic Medium" w:cs="Franklin Gothic Medium" w:eastAsia="Franklin Gothic Medium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  <w:rPr>
          <w:rFonts w:ascii="Franklin Gothic Medium" w:hAnsi="Franklin Gothic Medium" w:cs="Franklin Gothic Medium" w:eastAsia="Franklin Gothic Medium"/>
        </w:rPr>
      </w:pPr>
      <w:r>
        <w:rPr>
          <w:rFonts w:ascii="Franklin Gothic Medium"/>
          <w:color w:val="231F20"/>
          <w:spacing w:val="-6"/>
        </w:rPr>
        <w:t>Employees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5"/>
        </w:rPr>
        <w:t>may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fi</w:t>
      </w:r>
      <w:r>
        <w:rPr>
          <w:rFonts w:ascii="Franklin Gothic Medium"/>
          <w:color w:val="231F20"/>
          <w:spacing w:val="-3"/>
        </w:rPr>
        <w:t>le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</w:rPr>
        <w:t>a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complaint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with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the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4"/>
        </w:rPr>
        <w:t>U.S.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Department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3"/>
        </w:rPr>
        <w:t>of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6"/>
        </w:rPr>
        <w:t>Labor,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6"/>
        </w:rPr>
        <w:t>Wage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and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Hour</w:t>
      </w:r>
      <w:r>
        <w:rPr>
          <w:rFonts w:ascii="Franklin Gothic Medium"/>
          <w:color w:val="231F20"/>
          <w:spacing w:val="-10"/>
        </w:rPr>
        <w:t> </w:t>
      </w:r>
      <w:r>
        <w:rPr>
          <w:rFonts w:ascii="Franklin Gothic Medium"/>
          <w:color w:val="231F20"/>
          <w:spacing w:val="-5"/>
        </w:rPr>
        <w:t>Division,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3"/>
        </w:rPr>
        <w:t>or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may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4"/>
        </w:rPr>
        <w:t>bring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</w:rPr>
        <w:t>a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5"/>
        </w:rPr>
        <w:t>private</w:t>
      </w:r>
      <w:r>
        <w:rPr>
          <w:rFonts w:ascii="Franklin Gothic Medium"/>
          <w:color w:val="231F20"/>
          <w:spacing w:val="-9"/>
        </w:rPr>
        <w:t> </w:t>
      </w:r>
      <w:r>
        <w:rPr>
          <w:rFonts w:ascii="Franklin Gothic Medium"/>
          <w:color w:val="231F20"/>
          <w:spacing w:val="-6"/>
        </w:rPr>
        <w:t>lawsuit</w:t>
      </w:r>
      <w:r>
        <w:rPr>
          <w:rFonts w:ascii="Franklin Gothic Medium"/>
        </w:rPr>
      </w:r>
    </w:p>
    <w:p>
      <w:pPr>
        <w:pStyle w:val="BodyText"/>
        <w:spacing w:line="240" w:lineRule="auto" w:before="14"/>
        <w:ind w:right="0"/>
        <w:jc w:val="left"/>
      </w:pPr>
      <w:r>
        <w:rPr>
          <w:color w:val="231F20"/>
          <w:spacing w:val="-6"/>
        </w:rPr>
        <w:t>again</w:t>
      </w:r>
      <w:r>
        <w:rPr>
          <w:color w:val="231F20"/>
          <w:spacing w:val="-5"/>
        </w:rPr>
        <w:t>st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an</w:t>
      </w:r>
      <w:r>
        <w:rPr>
          <w:color w:val="231F20"/>
          <w:spacing w:val="-10"/>
        </w:rPr>
        <w:t> </w:t>
      </w:r>
      <w:r>
        <w:rPr>
          <w:color w:val="231F20"/>
          <w:spacing w:val="-7"/>
        </w:rPr>
        <w:t>employer.</w:t>
      </w:r>
      <w:r>
        <w:rPr/>
      </w:r>
    </w:p>
    <w:p>
      <w:pPr>
        <w:spacing w:line="240" w:lineRule="auto" w:before="4"/>
        <w:rPr>
          <w:rFonts w:ascii="Franklin Gothic Medium" w:hAnsi="Franklin Gothic Medium" w:cs="Franklin Gothic Medium" w:eastAsia="Franklin Gothic Medium"/>
          <w:sz w:val="20"/>
          <w:szCs w:val="20"/>
        </w:rPr>
      </w:pPr>
    </w:p>
    <w:p>
      <w:pPr>
        <w:pStyle w:val="BodyText"/>
        <w:spacing w:line="253" w:lineRule="auto"/>
        <w:ind w:right="359"/>
        <w:jc w:val="left"/>
      </w:pP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FMLA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does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no</w:t>
      </w:r>
      <w:r>
        <w:rPr>
          <w:color w:val="231F20"/>
          <w:spacing w:val="-4"/>
        </w:rPr>
        <w:t>t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aff</w:t>
      </w:r>
      <w:r>
        <w:rPr>
          <w:color w:val="231F20"/>
          <w:spacing w:val="-4"/>
        </w:rPr>
        <w:t>ect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any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federal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sta</w:t>
      </w:r>
      <w:r>
        <w:rPr>
          <w:color w:val="231F20"/>
          <w:spacing w:val="-5"/>
        </w:rPr>
        <w:t>te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law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prohibitin</w:t>
      </w:r>
      <w:r>
        <w:rPr>
          <w:color w:val="231F20"/>
          <w:spacing w:val="-5"/>
        </w:rPr>
        <w:t>g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discrimination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super</w:t>
      </w:r>
      <w:r>
        <w:rPr>
          <w:color w:val="231F20"/>
          <w:spacing w:val="-5"/>
        </w:rPr>
        <w:t>sede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any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sta</w:t>
      </w:r>
      <w:r>
        <w:rPr>
          <w:color w:val="231F20"/>
          <w:spacing w:val="-5"/>
        </w:rPr>
        <w:t>te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local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law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collectiv</w:t>
      </w:r>
      <w:r>
        <w:rPr>
          <w:color w:val="231F20"/>
          <w:spacing w:val="-5"/>
        </w:rPr>
        <w:t>e</w:t>
      </w:r>
      <w:r>
        <w:rPr>
          <w:color w:val="231F20"/>
          <w:spacing w:val="81"/>
        </w:rPr>
        <w:t> </w:t>
      </w:r>
      <w:r>
        <w:rPr>
          <w:color w:val="231F20"/>
          <w:spacing w:val="-6"/>
        </w:rPr>
        <w:t>bargainin</w:t>
      </w:r>
      <w:r>
        <w:rPr>
          <w:color w:val="231F20"/>
          <w:spacing w:val="-5"/>
        </w:rPr>
        <w:t>g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agreement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tha</w:t>
      </w:r>
      <w:r>
        <w:rPr>
          <w:color w:val="231F20"/>
          <w:spacing w:val="-4"/>
        </w:rPr>
        <w:t>t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pro</w:t>
      </w:r>
      <w:r>
        <w:rPr>
          <w:color w:val="231F20"/>
          <w:spacing w:val="-5"/>
        </w:rPr>
        <w:t>vides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grea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er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family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medical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lea</w:t>
      </w:r>
      <w:r>
        <w:rPr>
          <w:color w:val="231F20"/>
          <w:spacing w:val="-5"/>
        </w:rPr>
        <w:t>ve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rights.</w:t>
      </w:r>
      <w:r>
        <w:rPr/>
      </w:r>
    </w:p>
    <w:p>
      <w:pPr>
        <w:spacing w:after="0" w:line="253" w:lineRule="auto"/>
        <w:jc w:val="left"/>
        <w:sectPr>
          <w:type w:val="continuous"/>
          <w:pgSz w:w="15890" w:h="24530"/>
          <w:pgMar w:top="420" w:bottom="0" w:left="340" w:right="340"/>
          <w:cols w:num="2" w:equalWidth="0">
            <w:col w:w="2931" w:space="277"/>
            <w:col w:w="12002"/>
          </w:cols>
        </w:sectPr>
      </w:pPr>
    </w:p>
    <w:p>
      <w:pPr>
        <w:spacing w:line="240" w:lineRule="auto" w:before="0"/>
        <w:rPr>
          <w:rFonts w:ascii="Franklin Gothic Medium" w:hAnsi="Franklin Gothic Medium" w:cs="Franklin Gothic Medium" w:eastAsia="Franklin Gothic Medium"/>
          <w:sz w:val="20"/>
          <w:szCs w:val="20"/>
        </w:rPr>
      </w:pPr>
    </w:p>
    <w:p>
      <w:pPr>
        <w:spacing w:line="240" w:lineRule="auto" w:before="0"/>
        <w:rPr>
          <w:rFonts w:ascii="Franklin Gothic Medium" w:hAnsi="Franklin Gothic Medium" w:cs="Franklin Gothic Medium" w:eastAsia="Franklin Gothic Medium"/>
          <w:sz w:val="20"/>
          <w:szCs w:val="20"/>
        </w:rPr>
      </w:pPr>
    </w:p>
    <w:p>
      <w:pPr>
        <w:spacing w:line="240" w:lineRule="auto" w:before="3"/>
        <w:rPr>
          <w:rFonts w:ascii="Franklin Gothic Medium" w:hAnsi="Franklin Gothic Medium" w:cs="Franklin Gothic Medium" w:eastAsia="Franklin Gothic Medium"/>
          <w:sz w:val="29"/>
          <w:szCs w:val="29"/>
        </w:rPr>
      </w:pPr>
    </w:p>
    <w:p>
      <w:pPr>
        <w:pStyle w:val="Heading1"/>
        <w:spacing w:line="240" w:lineRule="auto"/>
        <w:ind w:right="29"/>
        <w:jc w:val="center"/>
      </w:pPr>
      <w:r>
        <w:rPr>
          <w:color w:val="231F20"/>
        </w:rPr>
        <w:t>For</w:t>
      </w:r>
      <w:r>
        <w:rPr>
          <w:color w:val="231F20"/>
          <w:spacing w:val="-24"/>
        </w:rPr>
        <w:t> </w:t>
      </w:r>
      <w:r>
        <w:rPr>
          <w:color w:val="231F20"/>
        </w:rPr>
        <w:t>additional</w:t>
      </w:r>
      <w:r>
        <w:rPr>
          <w:color w:val="231F20"/>
          <w:spacing w:val="-23"/>
        </w:rPr>
        <w:t> </w:t>
      </w:r>
      <w:r>
        <w:rPr>
          <w:color w:val="231F20"/>
        </w:rPr>
        <w:t>information</w:t>
      </w:r>
      <w:r>
        <w:rPr>
          <w:color w:val="231F20"/>
          <w:spacing w:val="-24"/>
        </w:rPr>
        <w:t> </w:t>
      </w:r>
      <w:r>
        <w:rPr>
          <w:color w:val="231F20"/>
        </w:rPr>
        <w:t>or</w:t>
      </w:r>
      <w:r>
        <w:rPr>
          <w:color w:val="231F20"/>
          <w:spacing w:val="-23"/>
        </w:rPr>
        <w:t> </w:t>
      </w:r>
      <w:r>
        <w:rPr>
          <w:color w:val="231F20"/>
        </w:rPr>
        <w:t>to</w:t>
      </w:r>
      <w:r>
        <w:rPr>
          <w:color w:val="231F20"/>
          <w:spacing w:val="-24"/>
        </w:rPr>
        <w:t> </w:t>
      </w:r>
      <w:r>
        <w:rPr>
          <w:color w:val="231F20"/>
        </w:rPr>
        <w:t>file</w:t>
      </w:r>
      <w:r>
        <w:rPr>
          <w:color w:val="231F20"/>
          <w:spacing w:val="-23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complaint:</w:t>
      </w:r>
      <w:r>
        <w:rPr/>
      </w:r>
    </w:p>
    <w:p>
      <w:pPr>
        <w:spacing w:before="86"/>
        <w:ind w:left="3682" w:right="3682" w:firstLine="0"/>
        <w:jc w:val="center"/>
        <w:rPr>
          <w:rFonts w:ascii="Arial" w:hAnsi="Arial" w:cs="Arial" w:eastAsia="Arial"/>
          <w:sz w:val="79"/>
          <w:szCs w:val="79"/>
        </w:rPr>
      </w:pPr>
      <w:r>
        <w:rPr>
          <w:rFonts w:ascii="Arial"/>
          <w:b/>
          <w:color w:val="231F20"/>
          <w:spacing w:val="33"/>
          <w:w w:val="95"/>
          <w:sz w:val="79"/>
        </w:rPr>
        <w:t>1-866-4-US</w:t>
      </w:r>
      <w:r>
        <w:rPr>
          <w:rFonts w:ascii="Arial"/>
          <w:b/>
          <w:color w:val="231F20"/>
          <w:spacing w:val="18"/>
          <w:w w:val="95"/>
          <w:sz w:val="79"/>
        </w:rPr>
        <w:t>W</w:t>
      </w:r>
      <w:r>
        <w:rPr>
          <w:rFonts w:ascii="Arial"/>
          <w:b/>
          <w:color w:val="231F20"/>
          <w:spacing w:val="40"/>
          <w:w w:val="95"/>
          <w:sz w:val="79"/>
        </w:rPr>
        <w:t>AGE</w:t>
      </w:r>
      <w:r>
        <w:rPr>
          <w:rFonts w:ascii="Arial"/>
          <w:sz w:val="79"/>
        </w:rPr>
      </w:r>
    </w:p>
    <w:p>
      <w:pPr>
        <w:pStyle w:val="Heading1"/>
        <w:tabs>
          <w:tab w:pos="2661" w:val="left" w:leader="none"/>
        </w:tabs>
        <w:spacing w:line="328" w:lineRule="exact" w:before="88"/>
        <w:ind w:right="29"/>
        <w:jc w:val="center"/>
      </w:pPr>
      <w:r>
        <w:rPr>
          <w:color w:val="231F20"/>
          <w:w w:val="95"/>
        </w:rPr>
        <w:t>(1-866-487-9243)</w:t>
        <w:tab/>
      </w:r>
      <w:r>
        <w:rPr>
          <w:color w:val="231F20"/>
          <w:spacing w:val="-8"/>
        </w:rPr>
        <w:t>TTY</w:t>
      </w:r>
      <w:r>
        <w:rPr>
          <w:color w:val="231F20"/>
          <w:spacing w:val="-7"/>
        </w:rPr>
        <w:t>:</w:t>
      </w:r>
      <w:r>
        <w:rPr>
          <w:color w:val="231F20"/>
          <w:spacing w:val="-4"/>
        </w:rPr>
        <w:t> </w:t>
      </w:r>
      <w:r>
        <w:rPr>
          <w:color w:val="231F20"/>
        </w:rPr>
        <w:t>1-877-889-5627</w:t>
      </w:r>
      <w:r>
        <w:rPr/>
      </w:r>
    </w:p>
    <w:p>
      <w:pPr>
        <w:spacing w:line="1029" w:lineRule="exact" w:before="0"/>
        <w:ind w:left="3686" w:right="3682" w:firstLine="0"/>
        <w:jc w:val="center"/>
        <w:rPr>
          <w:rFonts w:ascii="Arial" w:hAnsi="Arial" w:cs="Arial" w:eastAsia="Arial"/>
          <w:sz w:val="90"/>
          <w:szCs w:val="90"/>
        </w:rPr>
      </w:pPr>
      <w:hyperlink r:id="rId10">
        <w:r>
          <w:rPr>
            <w:rFonts w:ascii="Arial"/>
            <w:b/>
            <w:color w:val="231F20"/>
            <w:spacing w:val="38"/>
            <w:w w:val="95"/>
            <w:sz w:val="90"/>
          </w:rPr>
          <w:t>ww</w:t>
        </w:r>
        <w:r>
          <w:rPr>
            <w:rFonts w:ascii="Arial"/>
            <w:b/>
            <w:color w:val="231F20"/>
            <w:spacing w:val="2"/>
            <w:w w:val="95"/>
            <w:sz w:val="90"/>
          </w:rPr>
          <w:t>w</w:t>
        </w:r>
        <w:r>
          <w:rPr>
            <w:rFonts w:ascii="Arial"/>
            <w:b/>
            <w:color w:val="231F20"/>
            <w:spacing w:val="42"/>
            <w:w w:val="95"/>
            <w:sz w:val="90"/>
          </w:rPr>
          <w:t>.dol.g</w:t>
        </w:r>
        <w:r>
          <w:rPr>
            <w:rFonts w:ascii="Arial"/>
            <w:b/>
            <w:color w:val="231F20"/>
            <w:spacing w:val="52"/>
            <w:w w:val="95"/>
            <w:sz w:val="90"/>
          </w:rPr>
          <w:t>o</w:t>
        </w:r>
        <w:r>
          <w:rPr>
            <w:rFonts w:ascii="Arial"/>
            <w:b/>
            <w:color w:val="231F20"/>
            <w:spacing w:val="39"/>
            <w:w w:val="95"/>
            <w:sz w:val="90"/>
          </w:rPr>
          <w:t>v/whd</w:t>
        </w:r>
        <w:r>
          <w:rPr>
            <w:rFonts w:ascii="Arial"/>
            <w:sz w:val="90"/>
          </w:rPr>
        </w:r>
      </w:hyperlink>
    </w:p>
    <w:p>
      <w:pPr>
        <w:pStyle w:val="Heading1"/>
        <w:tabs>
          <w:tab w:pos="7908" w:val="left" w:leader="none"/>
        </w:tabs>
        <w:spacing w:line="240" w:lineRule="auto" w:before="130"/>
        <w:ind w:left="4250" w:right="0"/>
        <w:jc w:val="left"/>
      </w:pPr>
      <w:r>
        <w:rPr>
          <w:color w:val="231F20"/>
        </w:rPr>
        <w:t>U.S.</w:t>
      </w:r>
      <w:r>
        <w:rPr>
          <w:color w:val="231F20"/>
          <w:spacing w:val="-23"/>
        </w:rPr>
        <w:t> </w:t>
      </w:r>
      <w:r>
        <w:rPr>
          <w:color w:val="231F20"/>
        </w:rPr>
        <w:t>Department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</w:rPr>
        <w:t>Labor</w:t>
        <w:tab/>
      </w:r>
      <w:r>
        <w:rPr>
          <w:color w:val="231F20"/>
          <w:spacing w:val="-4"/>
        </w:rPr>
        <w:t>Wage</w:t>
      </w:r>
      <w:r>
        <w:rPr>
          <w:color w:val="231F20"/>
          <w:spacing w:val="-37"/>
        </w:rPr>
        <w:t> </w:t>
      </w:r>
      <w:r>
        <w:rPr>
          <w:color w:val="231F20"/>
        </w:rPr>
        <w:t>and</w:t>
      </w:r>
      <w:r>
        <w:rPr>
          <w:color w:val="231F20"/>
          <w:spacing w:val="-36"/>
        </w:rPr>
        <w:t> </w:t>
      </w:r>
      <w:r>
        <w:rPr>
          <w:color w:val="231F20"/>
        </w:rPr>
        <w:t>Hour</w:t>
      </w:r>
      <w:r>
        <w:rPr>
          <w:color w:val="231F20"/>
          <w:spacing w:val="-37"/>
        </w:rPr>
        <w:t> </w:t>
      </w:r>
      <w:r>
        <w:rPr>
          <w:color w:val="231F20"/>
        </w:rPr>
        <w:t>Division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0" w:right="403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31F20"/>
          <w:sz w:val="18"/>
        </w:rPr>
        <w:t>WH1420  </w:t>
      </w:r>
      <w:r>
        <w:rPr>
          <w:rFonts w:ascii="Arial"/>
          <w:color w:val="231F20"/>
          <w:spacing w:val="24"/>
          <w:sz w:val="18"/>
        </w:rPr>
        <w:t> </w:t>
      </w:r>
      <w:r>
        <w:rPr>
          <w:rFonts w:ascii="Arial"/>
          <w:color w:val="231F20"/>
          <w:sz w:val="18"/>
        </w:rPr>
        <w:t>REV</w:t>
      </w:r>
      <w:r>
        <w:rPr>
          <w:rFonts w:ascii="Arial"/>
          <w:color w:val="231F20"/>
          <w:spacing w:val="-1"/>
          <w:sz w:val="18"/>
        </w:rPr>
        <w:t> </w:t>
      </w:r>
      <w:r>
        <w:rPr>
          <w:rFonts w:ascii="Arial"/>
          <w:color w:val="231F20"/>
          <w:sz w:val="18"/>
        </w:rPr>
        <w:t>04/16</w:t>
      </w:r>
      <w:r>
        <w:rPr>
          <w:rFonts w:ascii="Arial"/>
          <w:sz w:val="18"/>
        </w:rPr>
      </w:r>
    </w:p>
    <w:sectPr>
      <w:type w:val="continuous"/>
      <w:pgSz w:w="15890" w:h="24530"/>
      <w:pgMar w:top="420" w:bottom="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884" w:hanging="396"/>
      </w:pPr>
      <w:rPr>
        <w:rFonts w:hint="default" w:ascii="Symbol" w:hAnsi="Symbol" w:eastAsia="Symbol"/>
        <w:color w:val="231F20"/>
        <w:sz w:val="22"/>
        <w:szCs w:val="22"/>
      </w:rPr>
    </w:lvl>
    <w:lvl w:ilvl="1">
      <w:start w:val="1"/>
      <w:numFmt w:val="bullet"/>
      <w:lvlText w:val="•"/>
      <w:lvlJc w:val="left"/>
      <w:pPr>
        <w:ind w:left="1995" w:hanging="3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07" w:hanging="3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18" w:hanging="3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30" w:hanging="3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42" w:hanging="3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53" w:hanging="3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65" w:hanging="3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76" w:hanging="39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3"/>
    </w:pPr>
    <w:rPr>
      <w:rFonts w:ascii="Franklin Gothic Medium" w:hAnsi="Franklin Gothic Medium" w:eastAsia="Franklin Gothic Medium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7"/>
      <w:outlineLvl w:val="1"/>
    </w:pPr>
    <w:rPr>
      <w:rFonts w:ascii="Arial" w:hAnsi="Arial" w:eastAsia="Arial"/>
      <w:sz w:val="29"/>
      <w:szCs w:val="29"/>
    </w:rPr>
  </w:style>
  <w:style w:styleId="Heading2" w:type="paragraph">
    <w:name w:val="Heading 2"/>
    <w:basedOn w:val="Normal"/>
    <w:uiPriority w:val="1"/>
    <w:qFormat/>
    <w:pPr>
      <w:ind w:left="163"/>
      <w:outlineLvl w:val="2"/>
    </w:pPr>
    <w:rPr>
      <w:rFonts w:ascii="Arial Black" w:hAnsi="Arial Black" w:eastAsia="Arial Black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hyperlink" Target="http://www.dol.gov/whd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2020-07-20T12:25:14Z</dcterms:created>
  <dcterms:modified xsi:type="dcterms:W3CDTF">2020-07-20T12:25:14Z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2020-07-20T00:00:00Z</vt:filetime>
  </property>
</Properties>
</file>